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81" w:rsidRDefault="00110F81" w:rsidP="009C156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F81"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 w:rsidRPr="00110F81">
        <w:rPr>
          <w:rFonts w:ascii="Times New Roman" w:hAnsi="Times New Roman" w:cs="Times New Roman"/>
          <w:b/>
          <w:sz w:val="28"/>
          <w:szCs w:val="28"/>
        </w:rPr>
        <w:t xml:space="preserve"> INTERACTFS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7" w:history="1">
        <w:r w:rsidR="00EA4715" w:rsidRPr="007030C9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0F81" w:rsidRDefault="00110F81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20</w:t>
      </w:r>
      <w:r w:rsidR="00EA4715">
        <w:rPr>
          <w:rFonts w:ascii="Times New Roman" w:hAnsi="Times New Roman" w:cs="Times New Roman"/>
          <w:b/>
          <w:i/>
          <w:color w:val="FF0000"/>
          <w:sz w:val="28"/>
          <w:szCs w:val="28"/>
        </w:rPr>
        <w:t>20</w:t>
      </w: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Projet de recherche pour recrutement en stage de Master</w:t>
      </w:r>
    </w:p>
    <w:p w:rsidR="00FD6C4A" w:rsidRPr="00FC0CC4" w:rsidRDefault="00FD6C4A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Modalités de </w:t>
      </w:r>
      <w:r w:rsidR="00A84A84">
        <w:rPr>
          <w:rFonts w:ascii="Times New Roman" w:hAnsi="Times New Roman" w:cs="Times New Roman"/>
          <w:b/>
          <w:i/>
          <w:color w:val="FF0000"/>
          <w:sz w:val="28"/>
          <w:szCs w:val="28"/>
        </w:rPr>
        <w:t>candidature</w:t>
      </w:r>
    </w:p>
    <w:p w:rsidR="00110F81" w:rsidRPr="0002596C" w:rsidRDefault="0092552C" w:rsidP="00110F81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  <w:szCs w:val="28"/>
        </w:rPr>
      </w:pPr>
      <w:r w:rsidRPr="0002596C">
        <w:rPr>
          <w:rFonts w:ascii="Times New Roman" w:hAnsi="Times New Roman" w:cs="Times New Roman"/>
          <w:b/>
          <w:sz w:val="24"/>
          <w:szCs w:val="28"/>
        </w:rPr>
        <w:t>Informations générales</w:t>
      </w:r>
      <w:r w:rsidR="00110F81" w:rsidRPr="0002596C">
        <w:rPr>
          <w:rFonts w:ascii="Times New Roman" w:hAnsi="Times New Roman" w:cs="Times New Roman"/>
          <w:b/>
          <w:sz w:val="24"/>
          <w:szCs w:val="28"/>
        </w:rPr>
        <w:t> :</w:t>
      </w:r>
    </w:p>
    <w:p w:rsidR="009F2118" w:rsidRPr="0002596C" w:rsidRDefault="009F2118" w:rsidP="004F2B66">
      <w:pPr>
        <w:jc w:val="both"/>
        <w:rPr>
          <w:sz w:val="20"/>
        </w:rPr>
      </w:pPr>
      <w:r w:rsidRPr="0002596C">
        <w:rPr>
          <w:sz w:val="20"/>
        </w:rPr>
        <w:t>Cet appel à projet vise au financement de 5 à 6 stages de Master sur des durées de 5 à 6 mois pour l’année 202</w:t>
      </w:r>
      <w:r w:rsidR="00EA4715">
        <w:rPr>
          <w:sz w:val="20"/>
        </w:rPr>
        <w:t>1</w:t>
      </w:r>
      <w:r w:rsidR="00AE2E05" w:rsidRPr="0002596C">
        <w:rPr>
          <w:sz w:val="20"/>
        </w:rPr>
        <w:t xml:space="preserve"> dans le cadre du projet </w:t>
      </w:r>
      <w:proofErr w:type="spellStart"/>
      <w:r w:rsidR="00AE2E05" w:rsidRPr="0002596C">
        <w:rPr>
          <w:sz w:val="20"/>
        </w:rPr>
        <w:t>Labex</w:t>
      </w:r>
      <w:proofErr w:type="spellEnd"/>
      <w:r w:rsidR="00AE2E05" w:rsidRPr="0002596C">
        <w:rPr>
          <w:sz w:val="20"/>
        </w:rPr>
        <w:t xml:space="preserve"> Interactifs</w:t>
      </w:r>
      <w:r w:rsidRPr="0002596C">
        <w:rPr>
          <w:sz w:val="20"/>
        </w:rPr>
        <w:t xml:space="preserve">. </w:t>
      </w:r>
      <w:r w:rsidR="001E7C45" w:rsidRPr="001E7C45">
        <w:rPr>
          <w:sz w:val="20"/>
        </w:rPr>
        <w:t xml:space="preserve">Le périmètre de cette phase de prolongation a évolué par rapport à la phase initiale. </w:t>
      </w:r>
      <w:r w:rsidR="00AE2E05" w:rsidRPr="0002596C">
        <w:rPr>
          <w:sz w:val="20"/>
        </w:rPr>
        <w:t xml:space="preserve">Le programme complet du projet est disponible sur </w:t>
      </w:r>
      <w:r w:rsidR="001E7C45">
        <w:rPr>
          <w:sz w:val="20"/>
        </w:rPr>
        <w:t xml:space="preserve">le site internet du </w:t>
      </w:r>
      <w:proofErr w:type="spellStart"/>
      <w:r w:rsidR="001E7C45">
        <w:rPr>
          <w:sz w:val="20"/>
        </w:rPr>
        <w:t>labex</w:t>
      </w:r>
      <w:proofErr w:type="spellEnd"/>
      <w:r w:rsidR="001E7C45">
        <w:rPr>
          <w:sz w:val="20"/>
        </w:rPr>
        <w:t xml:space="preserve"> (lien en entête) et sur </w:t>
      </w:r>
      <w:r w:rsidR="00AE2E05" w:rsidRPr="0002596C">
        <w:rPr>
          <w:sz w:val="20"/>
        </w:rPr>
        <w:t>l’intranet du laboratoire (</w:t>
      </w:r>
      <w:hyperlink r:id="rId8" w:history="1">
        <w:r w:rsidR="00AE2E05" w:rsidRPr="0002596C">
          <w:rPr>
            <w:rStyle w:val="Lienhypertexte"/>
            <w:rFonts w:cs="Times New Roman"/>
            <w:sz w:val="20"/>
          </w:rPr>
          <w:t>https://extranet.cnrs.pprime.fr/jcms/403960_DBFileDocument/fr/labex-interactifs-projet-depose</w:t>
        </w:r>
      </w:hyperlink>
      <w:r w:rsidR="00AE2E05" w:rsidRPr="0002596C">
        <w:rPr>
          <w:rFonts w:cs="Times New Roman"/>
          <w:sz w:val="20"/>
        </w:rPr>
        <w:t>).</w:t>
      </w:r>
    </w:p>
    <w:p w:rsidR="009F2118" w:rsidRPr="0002596C" w:rsidRDefault="00AE2E05" w:rsidP="00110F81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  <w:szCs w:val="28"/>
        </w:rPr>
      </w:pPr>
      <w:r w:rsidRPr="0002596C">
        <w:rPr>
          <w:rFonts w:ascii="Times New Roman" w:hAnsi="Times New Roman" w:cs="Times New Roman"/>
          <w:b/>
          <w:sz w:val="24"/>
          <w:szCs w:val="28"/>
        </w:rPr>
        <w:t>Modalités de candidature</w:t>
      </w:r>
    </w:p>
    <w:p w:rsidR="00AE2E05" w:rsidRPr="0002596C" w:rsidRDefault="00AE2E05" w:rsidP="00AE2E05">
      <w:pPr>
        <w:rPr>
          <w:sz w:val="20"/>
        </w:rPr>
      </w:pPr>
      <w:r w:rsidRPr="0002596C">
        <w:rPr>
          <w:sz w:val="20"/>
        </w:rPr>
        <w:t>Pour candidater, veuillez :</w:t>
      </w:r>
    </w:p>
    <w:p w:rsidR="00AE2E05" w:rsidRPr="0002596C" w:rsidRDefault="0002596C" w:rsidP="00AE2E05">
      <w:pPr>
        <w:pStyle w:val="Paragraphedeliste"/>
        <w:numPr>
          <w:ilvl w:val="0"/>
          <w:numId w:val="8"/>
        </w:numPr>
        <w:rPr>
          <w:sz w:val="20"/>
        </w:rPr>
      </w:pPr>
      <w:r>
        <w:rPr>
          <w:sz w:val="20"/>
        </w:rPr>
        <w:t>V</w:t>
      </w:r>
      <w:r w:rsidR="00AE2E05" w:rsidRPr="0002596C">
        <w:rPr>
          <w:sz w:val="20"/>
        </w:rPr>
        <w:t xml:space="preserve">ous </w:t>
      </w:r>
      <w:proofErr w:type="spellStart"/>
      <w:r w:rsidR="00AE2E05" w:rsidRPr="0002596C">
        <w:rPr>
          <w:sz w:val="20"/>
        </w:rPr>
        <w:t>assure</w:t>
      </w:r>
      <w:r w:rsidR="0033148F">
        <w:rPr>
          <w:sz w:val="20"/>
        </w:rPr>
        <w:t>r</w:t>
      </w:r>
      <w:proofErr w:type="spellEnd"/>
      <w:r w:rsidR="00AE2E05" w:rsidRPr="0002596C">
        <w:rPr>
          <w:sz w:val="20"/>
        </w:rPr>
        <w:t xml:space="preserve"> que vous remplissez les conditions nécessaires</w:t>
      </w:r>
      <w:r w:rsidR="001E7C45">
        <w:rPr>
          <w:sz w:val="20"/>
        </w:rPr>
        <w:t xml:space="preserve"> indiquées au paragraphe III</w:t>
      </w:r>
      <w:r>
        <w:rPr>
          <w:sz w:val="20"/>
        </w:rPr>
        <w:t> ;</w:t>
      </w:r>
    </w:p>
    <w:p w:rsidR="00AE2E05" w:rsidRPr="00C564E4" w:rsidRDefault="0002596C" w:rsidP="00C564E4">
      <w:pPr>
        <w:pStyle w:val="Paragraphedeliste"/>
        <w:numPr>
          <w:ilvl w:val="0"/>
          <w:numId w:val="8"/>
        </w:numPr>
        <w:rPr>
          <w:sz w:val="20"/>
        </w:rPr>
      </w:pPr>
      <w:r>
        <w:rPr>
          <w:sz w:val="20"/>
        </w:rPr>
        <w:t>C</w:t>
      </w:r>
      <w:r w:rsidR="00AE2E05" w:rsidRPr="0002596C">
        <w:rPr>
          <w:sz w:val="20"/>
        </w:rPr>
        <w:t xml:space="preserve">ompléter le formulaire de candidature disponible sur le site du </w:t>
      </w:r>
      <w:proofErr w:type="spellStart"/>
      <w:r w:rsidR="00AE2E05" w:rsidRPr="0002596C">
        <w:rPr>
          <w:sz w:val="20"/>
        </w:rPr>
        <w:t>Labex</w:t>
      </w:r>
      <w:proofErr w:type="spellEnd"/>
      <w:r w:rsidR="00AE2E05" w:rsidRPr="0002596C">
        <w:rPr>
          <w:sz w:val="20"/>
        </w:rPr>
        <w:t xml:space="preserve"> </w:t>
      </w:r>
      <w:r w:rsidR="005814D3" w:rsidRPr="0002596C">
        <w:rPr>
          <w:sz w:val="20"/>
        </w:rPr>
        <w:t>(</w:t>
      </w:r>
      <w:hyperlink r:id="rId9" w:history="1">
        <w:r w:rsidR="00C564E4" w:rsidRPr="00C564E4">
          <w:rPr>
            <w:rStyle w:val="Lienhypertexte"/>
          </w:rPr>
          <w:t>https://labex-interactifs.pprime.fr/appel-a-projets-stage-master-2020/</w:t>
        </w:r>
      </w:hyperlink>
      <w:r w:rsidR="005814D3" w:rsidRPr="00C564E4">
        <w:rPr>
          <w:sz w:val="20"/>
        </w:rPr>
        <w:t>)</w:t>
      </w:r>
      <w:r w:rsidRPr="00C564E4">
        <w:rPr>
          <w:sz w:val="20"/>
        </w:rPr>
        <w:t>;</w:t>
      </w:r>
    </w:p>
    <w:p w:rsidR="00AE2E05" w:rsidRPr="0002596C" w:rsidRDefault="001E7C45" w:rsidP="00AE2E05">
      <w:pPr>
        <w:pStyle w:val="Paragraphedeliste"/>
        <w:numPr>
          <w:ilvl w:val="0"/>
          <w:numId w:val="8"/>
        </w:numPr>
        <w:rPr>
          <w:sz w:val="20"/>
        </w:rPr>
      </w:pPr>
      <w:r>
        <w:rPr>
          <w:sz w:val="20"/>
        </w:rPr>
        <w:t>Envoyer</w:t>
      </w:r>
      <w:r w:rsidR="0033148F">
        <w:rPr>
          <w:sz w:val="20"/>
        </w:rPr>
        <w:t xml:space="preserve"> le</w:t>
      </w:r>
      <w:r w:rsidR="0002596C">
        <w:rPr>
          <w:sz w:val="20"/>
        </w:rPr>
        <w:t xml:space="preserve"> formulaire complété </w:t>
      </w:r>
      <w:r w:rsidR="00AE2E05" w:rsidRPr="0002596C">
        <w:rPr>
          <w:sz w:val="20"/>
        </w:rPr>
        <w:t xml:space="preserve">par email à </w:t>
      </w:r>
      <w:r>
        <w:rPr>
          <w:sz w:val="20"/>
        </w:rPr>
        <w:t xml:space="preserve">l’adresse </w:t>
      </w:r>
      <w:hyperlink r:id="rId10" w:history="1">
        <w:r w:rsidRPr="00325D34">
          <w:rPr>
            <w:rStyle w:val="Lienhypertexte"/>
            <w:sz w:val="20"/>
          </w:rPr>
          <w:t>labex.interactifs@univ-poitiers.fr</w:t>
        </w:r>
      </w:hyperlink>
      <w:r w:rsidR="0002596C">
        <w:rPr>
          <w:sz w:val="20"/>
        </w:rPr>
        <w:t xml:space="preserve"> </w:t>
      </w:r>
      <w:r w:rsidR="00AE2E05" w:rsidRPr="0002596C">
        <w:rPr>
          <w:sz w:val="20"/>
        </w:rPr>
        <w:t>avant la date limite.</w:t>
      </w:r>
    </w:p>
    <w:p w:rsidR="00AE2E05" w:rsidRPr="0002596C" w:rsidRDefault="005814D3" w:rsidP="00AE2E05">
      <w:pPr>
        <w:rPr>
          <w:sz w:val="20"/>
        </w:rPr>
      </w:pPr>
      <w:r w:rsidRPr="0002596C">
        <w:rPr>
          <w:sz w:val="20"/>
        </w:rPr>
        <w:t>Calendrier :</w:t>
      </w:r>
      <w:bookmarkStart w:id="0" w:name="_GoBack"/>
      <w:bookmarkEnd w:id="0"/>
    </w:p>
    <w:p w:rsidR="005814D3" w:rsidRPr="0002596C" w:rsidRDefault="00C564E4" w:rsidP="005814D3">
      <w:pPr>
        <w:pStyle w:val="Paragraphedeliste"/>
        <w:numPr>
          <w:ilvl w:val="0"/>
          <w:numId w:val="10"/>
        </w:numPr>
        <w:rPr>
          <w:sz w:val="20"/>
        </w:rPr>
      </w:pPr>
      <w:r>
        <w:rPr>
          <w:sz w:val="20"/>
        </w:rPr>
        <w:t>1/10</w:t>
      </w:r>
      <w:r w:rsidR="00EA4715">
        <w:rPr>
          <w:sz w:val="20"/>
        </w:rPr>
        <w:t>/2020</w:t>
      </w:r>
      <w:r w:rsidR="005814D3" w:rsidRPr="0002596C">
        <w:rPr>
          <w:sz w:val="20"/>
        </w:rPr>
        <w:t> : Lancement</w:t>
      </w:r>
    </w:p>
    <w:p w:rsidR="005814D3" w:rsidRPr="0002596C" w:rsidRDefault="00EA4715" w:rsidP="005814D3">
      <w:pPr>
        <w:pStyle w:val="Paragraphedeliste"/>
        <w:numPr>
          <w:ilvl w:val="0"/>
          <w:numId w:val="10"/>
        </w:numPr>
        <w:rPr>
          <w:sz w:val="20"/>
        </w:rPr>
      </w:pPr>
      <w:r>
        <w:rPr>
          <w:sz w:val="20"/>
        </w:rPr>
        <w:t>30/10/2020</w:t>
      </w:r>
      <w:r w:rsidR="005814D3" w:rsidRPr="0002596C">
        <w:rPr>
          <w:sz w:val="20"/>
        </w:rPr>
        <w:t> : Date limite de candidature</w:t>
      </w:r>
    </w:p>
    <w:p w:rsidR="005814D3" w:rsidRPr="0002596C" w:rsidRDefault="00EA4715" w:rsidP="005814D3">
      <w:pPr>
        <w:pStyle w:val="Paragraphedeliste"/>
        <w:numPr>
          <w:ilvl w:val="0"/>
          <w:numId w:val="10"/>
        </w:numPr>
        <w:rPr>
          <w:sz w:val="20"/>
        </w:rPr>
      </w:pPr>
      <w:r>
        <w:rPr>
          <w:sz w:val="20"/>
        </w:rPr>
        <w:t>6/11/2020</w:t>
      </w:r>
      <w:r w:rsidR="005814D3" w:rsidRPr="0002596C">
        <w:rPr>
          <w:sz w:val="20"/>
        </w:rPr>
        <w:t xml:space="preserve"> : </w:t>
      </w:r>
      <w:r w:rsidR="008A3C09">
        <w:rPr>
          <w:sz w:val="20"/>
        </w:rPr>
        <w:t>Date prévisionnelle d’a</w:t>
      </w:r>
      <w:r w:rsidR="005814D3" w:rsidRPr="0002596C">
        <w:rPr>
          <w:sz w:val="20"/>
        </w:rPr>
        <w:t>nnonce des résultats</w:t>
      </w:r>
    </w:p>
    <w:p w:rsidR="005814D3" w:rsidRPr="0002596C" w:rsidRDefault="005814D3" w:rsidP="005814D3">
      <w:pPr>
        <w:rPr>
          <w:sz w:val="20"/>
        </w:rPr>
      </w:pPr>
    </w:p>
    <w:p w:rsidR="00AE2E05" w:rsidRPr="0002596C" w:rsidRDefault="00AE2E05" w:rsidP="00110F81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  <w:szCs w:val="28"/>
        </w:rPr>
      </w:pPr>
      <w:r w:rsidRPr="0002596C">
        <w:rPr>
          <w:rFonts w:ascii="Times New Roman" w:hAnsi="Times New Roman" w:cs="Times New Roman"/>
          <w:b/>
          <w:sz w:val="24"/>
          <w:szCs w:val="28"/>
        </w:rPr>
        <w:t>Conditions nécessaires</w:t>
      </w:r>
    </w:p>
    <w:p w:rsidR="005814D3" w:rsidRPr="0002596C" w:rsidRDefault="005814D3" w:rsidP="004F2B66">
      <w:pPr>
        <w:jc w:val="both"/>
        <w:rPr>
          <w:sz w:val="20"/>
        </w:rPr>
      </w:pPr>
      <w:r w:rsidRPr="0002596C">
        <w:rPr>
          <w:sz w:val="20"/>
        </w:rPr>
        <w:t>Les conditions à remplir pour candidater sont les suivantes :</w:t>
      </w:r>
    </w:p>
    <w:p w:rsidR="009F2118" w:rsidRPr="0002596C" w:rsidRDefault="005814D3" w:rsidP="004F2B66">
      <w:pPr>
        <w:pStyle w:val="Paragraphedeliste"/>
        <w:numPr>
          <w:ilvl w:val="0"/>
          <w:numId w:val="11"/>
        </w:numPr>
        <w:jc w:val="both"/>
        <w:rPr>
          <w:sz w:val="20"/>
        </w:rPr>
      </w:pPr>
      <w:r w:rsidRPr="0002596C">
        <w:rPr>
          <w:sz w:val="20"/>
        </w:rPr>
        <w:t xml:space="preserve">Le responsable scientifique du projet doit être un membre de l’Institut </w:t>
      </w:r>
      <w:proofErr w:type="spellStart"/>
      <w:r w:rsidRPr="0002596C">
        <w:rPr>
          <w:sz w:val="20"/>
        </w:rPr>
        <w:t>P</w:t>
      </w:r>
      <w:r w:rsidR="00D4160E">
        <w:rPr>
          <w:sz w:val="20"/>
        </w:rPr>
        <w:t>p</w:t>
      </w:r>
      <w:r w:rsidRPr="0002596C">
        <w:rPr>
          <w:sz w:val="20"/>
        </w:rPr>
        <w:t>rime</w:t>
      </w:r>
      <w:proofErr w:type="spellEnd"/>
      <w:r w:rsidR="00AD1864">
        <w:rPr>
          <w:sz w:val="20"/>
        </w:rPr>
        <w:t> ;</w:t>
      </w:r>
    </w:p>
    <w:p w:rsidR="005814D3" w:rsidRPr="0002596C" w:rsidRDefault="005814D3" w:rsidP="004F2B66">
      <w:pPr>
        <w:pStyle w:val="Paragraphedeliste"/>
        <w:numPr>
          <w:ilvl w:val="0"/>
          <w:numId w:val="11"/>
        </w:numPr>
        <w:jc w:val="both"/>
        <w:rPr>
          <w:sz w:val="20"/>
        </w:rPr>
      </w:pPr>
      <w:r w:rsidRPr="0002596C">
        <w:rPr>
          <w:sz w:val="20"/>
        </w:rPr>
        <w:t xml:space="preserve">Le responsable scientifique doit prendre contact </w:t>
      </w:r>
      <w:r w:rsidR="00EA4715">
        <w:rPr>
          <w:sz w:val="20"/>
        </w:rPr>
        <w:t xml:space="preserve">et avoir un échange </w:t>
      </w:r>
      <w:r w:rsidRPr="0002596C">
        <w:rPr>
          <w:sz w:val="20"/>
        </w:rPr>
        <w:t xml:space="preserve">avec </w:t>
      </w:r>
      <w:r w:rsidR="0033148F">
        <w:rPr>
          <w:sz w:val="20"/>
        </w:rPr>
        <w:t>les</w:t>
      </w:r>
      <w:r w:rsidRPr="0002596C">
        <w:rPr>
          <w:sz w:val="20"/>
        </w:rPr>
        <w:t xml:space="preserve"> responsables du thème scientifique dont relève le sujet proposé afin de s’assurer que son projet </w:t>
      </w:r>
      <w:r w:rsidR="0002596C">
        <w:rPr>
          <w:sz w:val="20"/>
        </w:rPr>
        <w:t xml:space="preserve">entre dans le périmètre du </w:t>
      </w:r>
      <w:proofErr w:type="spellStart"/>
      <w:r w:rsidR="0002596C">
        <w:rPr>
          <w:sz w:val="20"/>
        </w:rPr>
        <w:t>L</w:t>
      </w:r>
      <w:r w:rsidRPr="0002596C">
        <w:rPr>
          <w:sz w:val="20"/>
        </w:rPr>
        <w:t>abex</w:t>
      </w:r>
      <w:proofErr w:type="spellEnd"/>
      <w:r w:rsidR="00AD1864">
        <w:rPr>
          <w:sz w:val="20"/>
        </w:rPr>
        <w:t>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5814D3" w:rsidRPr="0002596C" w:rsidTr="005814D3">
        <w:trPr>
          <w:trHeight w:val="12"/>
        </w:trPr>
        <w:tc>
          <w:tcPr>
            <w:tcW w:w="4957" w:type="dxa"/>
            <w:shd w:val="clear" w:color="auto" w:fill="D0CECE" w:themeFill="background2" w:themeFillShade="E6"/>
          </w:tcPr>
          <w:p w:rsidR="005814D3" w:rsidRPr="0002596C" w:rsidRDefault="005814D3" w:rsidP="005814D3">
            <w:pPr>
              <w:tabs>
                <w:tab w:val="left" w:pos="111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2596C">
              <w:rPr>
                <w:rFonts w:ascii="Times New Roman" w:hAnsi="Times New Roman" w:cs="Times New Roman"/>
                <w:b/>
                <w:sz w:val="20"/>
                <w:szCs w:val="22"/>
              </w:rPr>
              <w:t>Thème 1: Couplage entre les matériaux et des conditions spécifiques d’environnement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b/>
                <w:sz w:val="20"/>
                <w:szCs w:val="22"/>
                <w:lang w:val="en-US"/>
              </w:rPr>
              <w:t>Contact</w:t>
            </w:r>
          </w:p>
        </w:tc>
      </w:tr>
      <w:tr w:rsidR="005814D3" w:rsidRPr="00C564E4" w:rsidTr="005814D3">
        <w:trPr>
          <w:trHeight w:val="38"/>
        </w:trPr>
        <w:tc>
          <w:tcPr>
            <w:tcW w:w="4957" w:type="dxa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P.O Renault</w:t>
            </w:r>
          </w:p>
        </w:tc>
        <w:tc>
          <w:tcPr>
            <w:tcW w:w="5244" w:type="dxa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05 49 49 67 45 - </w:t>
            </w:r>
            <w:hyperlink r:id="rId11" w:tooltip="Ecrire" w:history="1">
              <w:r w:rsidRPr="0002596C">
                <w:rPr>
                  <w:rStyle w:val="Lienhypertexte"/>
                  <w:rFonts w:ascii="Times New Roman" w:hAnsi="Times New Roman" w:cs="Times New Roman"/>
                  <w:sz w:val="20"/>
                  <w:szCs w:val="22"/>
                  <w:lang w:val="en-US"/>
                </w:rPr>
                <w:t xml:space="preserve">pierre.olivier.renault@univ-poitiers.fr </w:t>
              </w:r>
            </w:hyperlink>
          </w:p>
        </w:tc>
      </w:tr>
      <w:tr w:rsidR="005814D3" w:rsidRPr="0002596C" w:rsidTr="005814D3">
        <w:trPr>
          <w:trHeight w:val="23"/>
        </w:trPr>
        <w:tc>
          <w:tcPr>
            <w:tcW w:w="4957" w:type="dxa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S. </w:t>
            </w:r>
            <w:proofErr w:type="spellStart"/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Castagnet</w:t>
            </w:r>
            <w:proofErr w:type="spellEnd"/>
          </w:p>
        </w:tc>
        <w:tc>
          <w:tcPr>
            <w:tcW w:w="5244" w:type="dxa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05 49 49 82 26 - </w:t>
            </w:r>
            <w:hyperlink r:id="rId12" w:history="1">
              <w:r w:rsidRPr="0002596C">
                <w:rPr>
                  <w:rStyle w:val="Lienhypertexte"/>
                  <w:rFonts w:ascii="Times New Roman" w:hAnsi="Times New Roman" w:cs="Times New Roman"/>
                  <w:sz w:val="20"/>
                  <w:szCs w:val="22"/>
                </w:rPr>
                <w:t>sylvie.castagnet@ensma.fr</w:t>
              </w:r>
            </w:hyperlink>
          </w:p>
        </w:tc>
      </w:tr>
      <w:tr w:rsidR="005814D3" w:rsidRPr="0002596C" w:rsidTr="005814D3">
        <w:trPr>
          <w:trHeight w:val="1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2"/>
                <w:lang w:val="en-US"/>
              </w:rPr>
            </w:pPr>
            <w:proofErr w:type="spellStart"/>
            <w:r w:rsidRPr="0002596C">
              <w:rPr>
                <w:rFonts w:ascii="Times New Roman" w:hAnsi="Times New Roman" w:cs="Times New Roman"/>
                <w:b/>
                <w:sz w:val="20"/>
                <w:szCs w:val="22"/>
                <w:lang w:val="en-US"/>
              </w:rPr>
              <w:t>Thème</w:t>
            </w:r>
            <w:proofErr w:type="spellEnd"/>
            <w:r w:rsidRPr="0002596C">
              <w:rPr>
                <w:rFonts w:ascii="Times New Roman" w:hAnsi="Times New Roman" w:cs="Times New Roman"/>
                <w:b/>
                <w:sz w:val="20"/>
                <w:szCs w:val="22"/>
                <w:lang w:val="en-US"/>
              </w:rPr>
              <w:t xml:space="preserve"> 2: </w:t>
            </w:r>
            <w:proofErr w:type="spellStart"/>
            <w:r w:rsidRPr="0002596C">
              <w:rPr>
                <w:rFonts w:ascii="Times New Roman" w:hAnsi="Times New Roman" w:cs="Times New Roman"/>
                <w:b/>
                <w:sz w:val="20"/>
                <w:szCs w:val="22"/>
                <w:lang w:val="en-US"/>
              </w:rPr>
              <w:t>Fonctionnalisation</w:t>
            </w:r>
            <w:proofErr w:type="spellEnd"/>
            <w:r w:rsidRPr="0002596C">
              <w:rPr>
                <w:rFonts w:ascii="Times New Roman" w:hAnsi="Times New Roman" w:cs="Times New Roman"/>
                <w:b/>
                <w:sz w:val="20"/>
                <w:szCs w:val="22"/>
                <w:lang w:val="en-US"/>
              </w:rPr>
              <w:t xml:space="preserve"> des surfaces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</w:p>
        </w:tc>
      </w:tr>
      <w:tr w:rsidR="005814D3" w:rsidRPr="00C564E4" w:rsidTr="005814D3">
        <w:trPr>
          <w:trHeight w:val="1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lang w:val="en-US"/>
              </w:rPr>
              <w:t xml:space="preserve">L. </w:t>
            </w:r>
            <w:proofErr w:type="spellStart"/>
            <w:r w:rsidRPr="0002596C">
              <w:rPr>
                <w:rFonts w:ascii="Times New Roman" w:hAnsi="Times New Roman" w:cs="Times New Roman"/>
                <w:sz w:val="20"/>
                <w:lang w:val="en-US"/>
              </w:rPr>
              <w:t>Thilly</w:t>
            </w:r>
            <w:proofErr w:type="spellEnd"/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5814D3" w:rsidRPr="0002596C" w:rsidRDefault="005814D3" w:rsidP="00B3753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5 49 49 68 31 </w:t>
            </w:r>
            <w:r w:rsidRPr="0002596C">
              <w:rPr>
                <w:rFonts w:ascii="Times New Roman" w:hAnsi="Times New Roman" w:cs="Times New Roman"/>
                <w:sz w:val="20"/>
                <w:lang w:val="en-US"/>
              </w:rPr>
              <w:t xml:space="preserve">– </w:t>
            </w:r>
            <w:hyperlink r:id="rId13" w:history="1">
              <w:r w:rsidRPr="0002596C">
                <w:rPr>
                  <w:rStyle w:val="Lienhypertexte"/>
                  <w:rFonts w:ascii="Times New Roman" w:hAnsi="Times New Roman" w:cs="Times New Roman"/>
                  <w:sz w:val="20"/>
                  <w:lang w:val="en-US"/>
                </w:rPr>
                <w:t xml:space="preserve">ludovic.thilly@univ-poitiers.fr </w:t>
              </w:r>
            </w:hyperlink>
            <w:r w:rsidRPr="0002596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5814D3" w:rsidRPr="00C564E4" w:rsidTr="005814D3">
        <w:trPr>
          <w:trHeight w:val="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J. </w:t>
            </w:r>
            <w:proofErr w:type="spellStart"/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Drevillon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3" w:rsidRPr="0002596C" w:rsidRDefault="005814D3" w:rsidP="00B3753D">
            <w:pPr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05 49 45 35 42  - </w:t>
            </w:r>
            <w:hyperlink r:id="rId14" w:tooltip="Ecrire" w:history="1">
              <w:r w:rsidRPr="0002596C">
                <w:rPr>
                  <w:rStyle w:val="Lienhypertexte"/>
                  <w:rFonts w:ascii="Times New Roman" w:hAnsi="Times New Roman" w:cs="Times New Roman"/>
                  <w:sz w:val="20"/>
                  <w:szCs w:val="22"/>
                  <w:lang w:val="en-US"/>
                </w:rPr>
                <w:t xml:space="preserve">jeremie.drevillon@univ-poitiers.fr </w:t>
              </w:r>
            </w:hyperlink>
          </w:p>
        </w:tc>
      </w:tr>
      <w:tr w:rsidR="005814D3" w:rsidRPr="0002596C" w:rsidTr="005814D3">
        <w:trPr>
          <w:trHeight w:val="1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2596C">
              <w:rPr>
                <w:rFonts w:ascii="Times New Roman" w:hAnsi="Times New Roman" w:cs="Times New Roman"/>
                <w:b/>
                <w:sz w:val="20"/>
                <w:szCs w:val="22"/>
              </w:rPr>
              <w:t>Thème 3: Fluide et phénomènes électriques aux interfaces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5814D3" w:rsidRPr="00C564E4" w:rsidTr="005814D3">
        <w:trPr>
          <w:trHeight w:val="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3" w:rsidRPr="0002596C" w:rsidRDefault="005814D3" w:rsidP="00B3753D">
            <w:pPr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E. Moreau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3" w:rsidRPr="0002596C" w:rsidRDefault="005814D3" w:rsidP="00B3753D">
            <w:pPr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05 49 49 69 33  - </w:t>
            </w:r>
            <w:hyperlink r:id="rId15" w:history="1">
              <w:r w:rsidRPr="0002596C">
                <w:rPr>
                  <w:rStyle w:val="Lienhypertexte"/>
                  <w:rFonts w:ascii="Times New Roman" w:hAnsi="Times New Roman" w:cs="Times New Roman"/>
                  <w:sz w:val="20"/>
                  <w:szCs w:val="22"/>
                  <w:lang w:val="en-US"/>
                </w:rPr>
                <w:t>eric.moreau@univ-poitiers.fr</w:t>
              </w:r>
            </w:hyperlink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 </w:t>
            </w:r>
          </w:p>
        </w:tc>
      </w:tr>
      <w:tr w:rsidR="005814D3" w:rsidRPr="00C564E4" w:rsidTr="005814D3">
        <w:trPr>
          <w:trHeight w:val="3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3" w:rsidRPr="0002596C" w:rsidRDefault="005814D3" w:rsidP="00B3753D">
            <w:pPr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D. </w:t>
            </w:r>
            <w:proofErr w:type="spellStart"/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Babonneau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3" w:rsidRPr="0002596C" w:rsidRDefault="005814D3" w:rsidP="00B3753D">
            <w:pPr>
              <w:tabs>
                <w:tab w:val="left" w:pos="1110"/>
                <w:tab w:val="center" w:pos="510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02596C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05 49 49 67 25 - </w:t>
            </w:r>
            <w:hyperlink r:id="rId16" w:tooltip="Ecrire" w:history="1">
              <w:r w:rsidRPr="0002596C">
                <w:rPr>
                  <w:rStyle w:val="Lienhypertexte"/>
                  <w:rFonts w:ascii="Times New Roman" w:hAnsi="Times New Roman" w:cs="Times New Roman"/>
                  <w:sz w:val="20"/>
                  <w:szCs w:val="22"/>
                  <w:lang w:val="en-US"/>
                </w:rPr>
                <w:t xml:space="preserve">david.babonneau@univ-poitiers.fr </w:t>
              </w:r>
            </w:hyperlink>
          </w:p>
        </w:tc>
      </w:tr>
    </w:tbl>
    <w:p w:rsidR="005814D3" w:rsidRPr="001E7C45" w:rsidRDefault="005814D3" w:rsidP="009F2118">
      <w:pPr>
        <w:rPr>
          <w:sz w:val="20"/>
          <w:lang w:val="en-US"/>
        </w:rPr>
      </w:pPr>
    </w:p>
    <w:p w:rsidR="009F2118" w:rsidRPr="0002596C" w:rsidRDefault="009F2118" w:rsidP="00110F81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  <w:szCs w:val="28"/>
        </w:rPr>
      </w:pPr>
      <w:r w:rsidRPr="0002596C">
        <w:rPr>
          <w:rFonts w:ascii="Times New Roman" w:hAnsi="Times New Roman" w:cs="Times New Roman"/>
          <w:b/>
          <w:sz w:val="24"/>
          <w:szCs w:val="28"/>
        </w:rPr>
        <w:t>Critères d’évaluation</w:t>
      </w:r>
    </w:p>
    <w:p w:rsidR="009F2118" w:rsidRPr="0002596C" w:rsidRDefault="009A626A" w:rsidP="009F2118">
      <w:pPr>
        <w:rPr>
          <w:sz w:val="20"/>
        </w:rPr>
      </w:pPr>
      <w:r w:rsidRPr="0002596C">
        <w:rPr>
          <w:sz w:val="20"/>
        </w:rPr>
        <w:t xml:space="preserve">Les sujets seront évalués par les membres du comité de pilotage du </w:t>
      </w:r>
      <w:proofErr w:type="spellStart"/>
      <w:r w:rsidRPr="0002596C">
        <w:rPr>
          <w:sz w:val="20"/>
        </w:rPr>
        <w:t>Labex</w:t>
      </w:r>
      <w:proofErr w:type="spellEnd"/>
      <w:r w:rsidRPr="0002596C">
        <w:rPr>
          <w:sz w:val="20"/>
        </w:rPr>
        <w:t xml:space="preserve"> sur la base des critères suivants :</w:t>
      </w:r>
    </w:p>
    <w:p w:rsidR="009A626A" w:rsidRPr="0002596C" w:rsidRDefault="009A626A" w:rsidP="0002596C">
      <w:pPr>
        <w:pStyle w:val="Paragraphedeliste"/>
        <w:numPr>
          <w:ilvl w:val="0"/>
          <w:numId w:val="12"/>
        </w:numPr>
        <w:rPr>
          <w:sz w:val="20"/>
        </w:rPr>
      </w:pPr>
      <w:r w:rsidRPr="0002596C">
        <w:rPr>
          <w:sz w:val="20"/>
        </w:rPr>
        <w:t>Originalité du sujet</w:t>
      </w:r>
    </w:p>
    <w:p w:rsidR="009A626A" w:rsidRPr="0002596C" w:rsidRDefault="009A626A" w:rsidP="0002596C">
      <w:pPr>
        <w:pStyle w:val="Paragraphedeliste"/>
        <w:numPr>
          <w:ilvl w:val="0"/>
          <w:numId w:val="12"/>
        </w:numPr>
        <w:rPr>
          <w:sz w:val="20"/>
        </w:rPr>
      </w:pPr>
      <w:r w:rsidRPr="0002596C">
        <w:rPr>
          <w:sz w:val="20"/>
        </w:rPr>
        <w:t xml:space="preserve">Pertinence par rapport au programme du </w:t>
      </w:r>
      <w:proofErr w:type="spellStart"/>
      <w:r w:rsidRPr="0002596C">
        <w:rPr>
          <w:sz w:val="20"/>
        </w:rPr>
        <w:t>Labex</w:t>
      </w:r>
      <w:proofErr w:type="spellEnd"/>
    </w:p>
    <w:p w:rsidR="009A626A" w:rsidRPr="0002596C" w:rsidRDefault="009A626A" w:rsidP="0002596C">
      <w:pPr>
        <w:pStyle w:val="Paragraphedeliste"/>
        <w:numPr>
          <w:ilvl w:val="0"/>
          <w:numId w:val="12"/>
        </w:numPr>
        <w:rPr>
          <w:sz w:val="20"/>
        </w:rPr>
      </w:pPr>
      <w:r w:rsidRPr="0002596C">
        <w:rPr>
          <w:sz w:val="20"/>
        </w:rPr>
        <w:t xml:space="preserve">Nombre </w:t>
      </w:r>
      <w:r w:rsidR="0002596C" w:rsidRPr="0002596C">
        <w:rPr>
          <w:sz w:val="20"/>
        </w:rPr>
        <w:t>de demandes antérieures</w:t>
      </w:r>
    </w:p>
    <w:sectPr w:rsidR="009A626A" w:rsidRPr="0002596C" w:rsidSect="00C413D8">
      <w:head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CC" w:rsidRDefault="008742CC" w:rsidP="00C413D8">
      <w:pPr>
        <w:spacing w:after="0" w:line="240" w:lineRule="auto"/>
      </w:pPr>
      <w:r>
        <w:separator/>
      </w:r>
    </w:p>
  </w:endnote>
  <w:endnote w:type="continuationSeparator" w:id="0">
    <w:p w:rsidR="008742CC" w:rsidRDefault="008742CC" w:rsidP="00C4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CC" w:rsidRDefault="008742CC" w:rsidP="00C413D8">
      <w:pPr>
        <w:spacing w:after="0" w:line="240" w:lineRule="auto"/>
      </w:pPr>
      <w:r>
        <w:separator/>
      </w:r>
    </w:p>
  </w:footnote>
  <w:footnote w:type="continuationSeparator" w:id="0">
    <w:p w:rsidR="008742CC" w:rsidRDefault="008742CC" w:rsidP="00C4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D8" w:rsidRPr="00CD013A" w:rsidRDefault="007E442B" w:rsidP="00CD013A">
    <w:pPr>
      <w:pStyle w:val="En-tte"/>
      <w:rPr>
        <w:sz w:val="28"/>
      </w:rPr>
    </w:pPr>
    <w:r>
      <w:rPr>
        <w:noProof/>
        <w:sz w:val="28"/>
        <w:lang w:val="en-US"/>
      </w:rPr>
      <w:drawing>
        <wp:anchor distT="0" distB="0" distL="114300" distR="114300" simplePos="0" relativeHeight="251661312" behindDoc="0" locked="0" layoutInCell="1" allowOverlap="1" wp14:anchorId="2D076EC8" wp14:editId="1131C221">
          <wp:simplePos x="0" y="0"/>
          <wp:positionH relativeFrom="column">
            <wp:posOffset>2372274</wp:posOffset>
          </wp:positionH>
          <wp:positionV relativeFrom="paragraph">
            <wp:posOffset>-386573</wp:posOffset>
          </wp:positionV>
          <wp:extent cx="1720800" cy="720000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64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35D" w:rsidRPr="00CD013A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30DC0D62" wp14:editId="04FA42D2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a_log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35D" w:rsidRPr="00CD013A">
      <w:rPr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6060A79A" wp14:editId="770A98C8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9525" b="698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_P'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13A" w:rsidRPr="00CD013A">
      <w:rPr>
        <w:sz w:val="28"/>
      </w:rPr>
      <w:t xml:space="preserve"> </w:t>
    </w:r>
  </w:p>
  <w:p w:rsidR="00C413D8" w:rsidRDefault="00C413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881"/>
    <w:multiLevelType w:val="hybridMultilevel"/>
    <w:tmpl w:val="23CEF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85D"/>
    <w:multiLevelType w:val="hybridMultilevel"/>
    <w:tmpl w:val="E4449E02"/>
    <w:lvl w:ilvl="0" w:tplc="7FCC4C34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5A508E"/>
    <w:multiLevelType w:val="hybridMultilevel"/>
    <w:tmpl w:val="9BE4281C"/>
    <w:lvl w:ilvl="0" w:tplc="EFF2C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C2E"/>
    <w:multiLevelType w:val="hybridMultilevel"/>
    <w:tmpl w:val="A08ED7A4"/>
    <w:lvl w:ilvl="0" w:tplc="0A9EAD9A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E4B"/>
    <w:multiLevelType w:val="hybridMultilevel"/>
    <w:tmpl w:val="7FDC8B46"/>
    <w:lvl w:ilvl="0" w:tplc="7180CB8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6962"/>
    <w:multiLevelType w:val="hybridMultilevel"/>
    <w:tmpl w:val="7756B1D0"/>
    <w:lvl w:ilvl="0" w:tplc="E7961D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DC7"/>
    <w:multiLevelType w:val="hybridMultilevel"/>
    <w:tmpl w:val="F6F6DB7A"/>
    <w:lvl w:ilvl="0" w:tplc="AC5A824A">
      <w:start w:val="2019"/>
      <w:numFmt w:val="bullet"/>
      <w:lvlText w:val=""/>
      <w:lvlJc w:val="left"/>
      <w:pPr>
        <w:ind w:left="147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CFA0B18"/>
    <w:multiLevelType w:val="hybridMultilevel"/>
    <w:tmpl w:val="C0E0DD5A"/>
    <w:lvl w:ilvl="0" w:tplc="5CD84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52FE9"/>
    <w:multiLevelType w:val="hybridMultilevel"/>
    <w:tmpl w:val="51B4EA5A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40B28"/>
    <w:multiLevelType w:val="hybridMultilevel"/>
    <w:tmpl w:val="4F40A63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1A3CC4"/>
    <w:multiLevelType w:val="hybridMultilevel"/>
    <w:tmpl w:val="CC128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57948"/>
    <w:multiLevelType w:val="hybridMultilevel"/>
    <w:tmpl w:val="352AFB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1"/>
    <w:rsid w:val="00015F3B"/>
    <w:rsid w:val="0002596C"/>
    <w:rsid w:val="00110F81"/>
    <w:rsid w:val="001E7C45"/>
    <w:rsid w:val="00217EE0"/>
    <w:rsid w:val="00220A56"/>
    <w:rsid w:val="00250438"/>
    <w:rsid w:val="00272344"/>
    <w:rsid w:val="002F7DBE"/>
    <w:rsid w:val="0033148F"/>
    <w:rsid w:val="00332FE4"/>
    <w:rsid w:val="00384A8D"/>
    <w:rsid w:val="00451206"/>
    <w:rsid w:val="004F2B66"/>
    <w:rsid w:val="005814D3"/>
    <w:rsid w:val="005E735D"/>
    <w:rsid w:val="006310BC"/>
    <w:rsid w:val="007E442B"/>
    <w:rsid w:val="00811D8B"/>
    <w:rsid w:val="008742CC"/>
    <w:rsid w:val="008A3C09"/>
    <w:rsid w:val="0092552C"/>
    <w:rsid w:val="00983B04"/>
    <w:rsid w:val="00992123"/>
    <w:rsid w:val="009A626A"/>
    <w:rsid w:val="009C156C"/>
    <w:rsid w:val="009F2118"/>
    <w:rsid w:val="00A84A84"/>
    <w:rsid w:val="00AD1864"/>
    <w:rsid w:val="00AD2349"/>
    <w:rsid w:val="00AE2E05"/>
    <w:rsid w:val="00C413D8"/>
    <w:rsid w:val="00C564E4"/>
    <w:rsid w:val="00C934C8"/>
    <w:rsid w:val="00CD013A"/>
    <w:rsid w:val="00D4160E"/>
    <w:rsid w:val="00E315B4"/>
    <w:rsid w:val="00E8105A"/>
    <w:rsid w:val="00E85348"/>
    <w:rsid w:val="00EA4715"/>
    <w:rsid w:val="00F20AE7"/>
    <w:rsid w:val="00FC0CC4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6857A47"/>
  <w15:chartTrackingRefBased/>
  <w15:docId w15:val="{25CD6133-3584-4E29-BD0C-3849A22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3D8"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3D8"/>
  </w:style>
  <w:style w:type="character" w:styleId="Lienhypertexte">
    <w:name w:val="Hyperlink"/>
    <w:basedOn w:val="Policepardfaut"/>
    <w:uiPriority w:val="99"/>
    <w:unhideWhenUsed/>
    <w:rsid w:val="00110F8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character" w:customStyle="1" w:styleId="textedevantsaisiegras1">
    <w:name w:val="textedevantsaisiegras1"/>
    <w:rsid w:val="00110F81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Grilledutableau">
    <w:name w:val="Table Grid"/>
    <w:basedOn w:val="TableauNormal"/>
    <w:uiPriority w:val="39"/>
    <w:rsid w:val="00384A8D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cnrs.pprime.fr/jcms/403960_DBFileDocument/fr/labex-interactifs-projet-depose" TargetMode="External"/><Relationship Id="rId13" Type="http://schemas.openxmlformats.org/officeDocument/2006/relationships/hyperlink" Target="mailto:ludovic.thilly@univ-poitiers.fr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sylvie.castagnet@ensma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avid.babonneau@univ-poitiers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rre.olivier.renault@univ-poitiers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ric.moreau@univ-poitiers.fr" TargetMode="External"/><Relationship Id="rId10" Type="http://schemas.openxmlformats.org/officeDocument/2006/relationships/hyperlink" Target="mailto:labex.interactifs@univ-poitiers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abex-interactifs.pprime.fr/appel-a-projets-stage-master-2020/" TargetMode="External"/><Relationship Id="rId14" Type="http://schemas.openxmlformats.org/officeDocument/2006/relationships/hyperlink" Target="mailto:jeremie.drevillon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erm\Documents\3.ANR\PIA\Labex%20Interactifs\2.%20Communication\en-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</Template>
  <TotalTime>86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cp:keywords/>
  <dc:description/>
  <cp:lastModifiedBy>Utilisateur</cp:lastModifiedBy>
  <cp:revision>19</cp:revision>
  <cp:lastPrinted>2019-10-25T13:35:00Z</cp:lastPrinted>
  <dcterms:created xsi:type="dcterms:W3CDTF">2019-10-23T09:24:00Z</dcterms:created>
  <dcterms:modified xsi:type="dcterms:W3CDTF">2020-10-01T07:35:00Z</dcterms:modified>
</cp:coreProperties>
</file>