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059EB" w14:textId="77777777" w:rsidR="00110F81" w:rsidRDefault="00110F81" w:rsidP="009C156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0F81">
        <w:rPr>
          <w:rFonts w:ascii="Times New Roman" w:hAnsi="Times New Roman" w:cs="Times New Roman"/>
          <w:b/>
          <w:sz w:val="28"/>
          <w:szCs w:val="28"/>
        </w:rPr>
        <w:t>Labex</w:t>
      </w:r>
      <w:proofErr w:type="spellEnd"/>
      <w:r w:rsidRPr="00110F81">
        <w:rPr>
          <w:rFonts w:ascii="Times New Roman" w:hAnsi="Times New Roman" w:cs="Times New Roman"/>
          <w:b/>
          <w:sz w:val="28"/>
          <w:szCs w:val="28"/>
        </w:rPr>
        <w:t xml:space="preserve"> INTERACTFS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7" w:history="1">
        <w:r w:rsidR="00184EC6" w:rsidRPr="00395343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https://labex-interactifs.pprime.fr/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E967199" w14:textId="6E580B49" w:rsidR="00110F81" w:rsidRPr="00FC0CC4" w:rsidRDefault="00110F81" w:rsidP="00110F81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20</w:t>
      </w:r>
      <w:r w:rsidR="00F978BD">
        <w:rPr>
          <w:rFonts w:ascii="Times New Roman" w:hAnsi="Times New Roman" w:cs="Times New Roman"/>
          <w:b/>
          <w:i/>
          <w:color w:val="FF0000"/>
          <w:sz w:val="28"/>
          <w:szCs w:val="28"/>
        </w:rPr>
        <w:t>20</w:t>
      </w:r>
      <w:r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Projet </w:t>
      </w:r>
      <w:r w:rsidR="00122C00" w:rsidRPr="00110F81">
        <w:rPr>
          <w:rFonts w:ascii="Times New Roman" w:hAnsi="Times New Roman" w:cs="Times New Roman"/>
          <w:b/>
          <w:i/>
          <w:color w:val="FF0000"/>
          <w:sz w:val="28"/>
          <w:szCs w:val="28"/>
        </w:rPr>
        <w:t>Pro</w:t>
      </w:r>
      <w:r w:rsidR="00122C00">
        <w:rPr>
          <w:rFonts w:ascii="Times New Roman" w:hAnsi="Times New Roman" w:cs="Times New Roman"/>
          <w:b/>
          <w:i/>
          <w:color w:val="FF0000"/>
          <w:sz w:val="28"/>
          <w:szCs w:val="28"/>
        </w:rPr>
        <w:t>position d’un module de cours à destination des doctorants</w:t>
      </w:r>
    </w:p>
    <w:p w14:paraId="1C90E3A2" w14:textId="77777777" w:rsidR="00110F81" w:rsidRPr="00184EC6" w:rsidRDefault="0092552C" w:rsidP="00110F81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Calibri" w:hAnsi="Calibri" w:cs="Times New Roman"/>
          <w:b/>
          <w:sz w:val="28"/>
          <w:szCs w:val="28"/>
        </w:rPr>
      </w:pPr>
      <w:r w:rsidRPr="00184EC6">
        <w:rPr>
          <w:rFonts w:ascii="Calibri" w:hAnsi="Calibri" w:cs="Times New Roman"/>
          <w:b/>
          <w:sz w:val="28"/>
          <w:szCs w:val="28"/>
        </w:rPr>
        <w:t>Informations générales</w:t>
      </w:r>
      <w:r w:rsidR="00110F81" w:rsidRPr="00184EC6">
        <w:rPr>
          <w:rFonts w:ascii="Calibri" w:hAnsi="Calibri" w:cs="Times New Roman"/>
          <w:b/>
          <w:sz w:val="28"/>
          <w:szCs w:val="28"/>
        </w:rPr>
        <w:t> :</w:t>
      </w:r>
    </w:p>
    <w:tbl>
      <w:tblPr>
        <w:tblW w:w="10244" w:type="dxa"/>
        <w:tblInd w:w="392" w:type="dxa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6829"/>
      </w:tblGrid>
      <w:tr w:rsidR="00110F81" w:rsidRPr="00110F81" w14:paraId="63B256EC" w14:textId="77777777" w:rsidTr="00FC0CC4">
        <w:trPr>
          <w:trHeight w:val="260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D9D9D9"/>
          </w:tcPr>
          <w:p w14:paraId="7D798ACD" w14:textId="65D16202" w:rsidR="00110F81" w:rsidRPr="009C156C" w:rsidRDefault="00636F98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Employeur</w:t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de l’intervenant</w:t>
            </w:r>
          </w:p>
          <w:p w14:paraId="3ACEC938" w14:textId="2CA9CF7A" w:rsidR="00110F81" w:rsidRPr="009C156C" w:rsidRDefault="00636F98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Employer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D9D9D9"/>
            <w:vAlign w:val="center"/>
          </w:tcPr>
          <w:p w14:paraId="2A0A2ECE" w14:textId="4B3B5122" w:rsidR="00110F81" w:rsidRPr="009C156C" w:rsidRDefault="00110F81" w:rsidP="00636F98">
            <w:pPr>
              <w:spacing w:line="240" w:lineRule="auto"/>
              <w:ind w:right="-392"/>
              <w:rPr>
                <w:bCs/>
                <w:sz w:val="18"/>
                <w:szCs w:val="20"/>
                <w:lang w:val="en-US"/>
              </w:rPr>
            </w:pPr>
            <w:r w:rsidRPr="009C156C">
              <w:rPr>
                <w:rStyle w:val="textedevantsaisiegras1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156C">
              <w:rPr>
                <w:rStyle w:val="textedevantsaisiegras1"/>
                <w:sz w:val="18"/>
                <w:szCs w:val="20"/>
                <w:lang w:val="en-US"/>
              </w:rPr>
              <w:instrText xml:space="preserve"> FORMCHECKBOX </w:instrText>
            </w:r>
            <w:r w:rsidR="00277661">
              <w:rPr>
                <w:rStyle w:val="textedevantsaisiegras1"/>
                <w:sz w:val="18"/>
                <w:szCs w:val="20"/>
              </w:rPr>
            </w:r>
            <w:r w:rsidR="00277661">
              <w:rPr>
                <w:rStyle w:val="textedevantsaisiegras1"/>
                <w:sz w:val="18"/>
                <w:szCs w:val="20"/>
              </w:rPr>
              <w:fldChar w:fldCharType="separate"/>
            </w:r>
            <w:r w:rsidRPr="009C156C">
              <w:rPr>
                <w:rStyle w:val="textedevantsaisiegras1"/>
                <w:sz w:val="18"/>
                <w:szCs w:val="20"/>
              </w:rPr>
              <w:fldChar w:fldCharType="end"/>
            </w:r>
            <w:r w:rsidRPr="009C156C">
              <w:rPr>
                <w:rStyle w:val="textedevantsaisiegras1"/>
                <w:sz w:val="18"/>
                <w:szCs w:val="20"/>
                <w:lang w:val="en-US"/>
              </w:rPr>
              <w:t>UP</w:t>
            </w:r>
            <w:r w:rsidRPr="009C156C">
              <w:rPr>
                <w:rStyle w:val="textedevantsaisiegras1"/>
                <w:sz w:val="18"/>
                <w:szCs w:val="20"/>
                <w:lang w:val="en-US"/>
              </w:rPr>
              <w:tab/>
            </w:r>
            <w:r w:rsidRPr="009C156C">
              <w:rPr>
                <w:rStyle w:val="textedevantsaisiegras1"/>
                <w:sz w:val="18"/>
                <w:szCs w:val="20"/>
                <w:lang w:val="en-US"/>
              </w:rPr>
              <w:tab/>
            </w:r>
            <w:r w:rsidRPr="009C156C">
              <w:rPr>
                <w:rStyle w:val="textedevantsaisiegras1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156C">
              <w:rPr>
                <w:rStyle w:val="textedevantsaisiegras1"/>
                <w:sz w:val="18"/>
                <w:szCs w:val="20"/>
                <w:lang w:val="en-US"/>
              </w:rPr>
              <w:instrText xml:space="preserve"> FORMCHECKBOX </w:instrText>
            </w:r>
            <w:r w:rsidR="00277661">
              <w:rPr>
                <w:rStyle w:val="textedevantsaisiegras1"/>
                <w:sz w:val="18"/>
                <w:szCs w:val="20"/>
              </w:rPr>
            </w:r>
            <w:r w:rsidR="00277661">
              <w:rPr>
                <w:rStyle w:val="textedevantsaisiegras1"/>
                <w:sz w:val="18"/>
                <w:szCs w:val="20"/>
              </w:rPr>
              <w:fldChar w:fldCharType="separate"/>
            </w:r>
            <w:r w:rsidRPr="009C156C">
              <w:rPr>
                <w:rStyle w:val="textedevantsaisiegras1"/>
                <w:sz w:val="18"/>
                <w:szCs w:val="20"/>
              </w:rPr>
              <w:fldChar w:fldCharType="end"/>
            </w:r>
            <w:r w:rsidRPr="009C156C">
              <w:rPr>
                <w:rStyle w:val="textedevantsaisiegras1"/>
                <w:sz w:val="18"/>
                <w:szCs w:val="20"/>
                <w:lang w:val="en-US"/>
              </w:rPr>
              <w:t>ENSMA</w:t>
            </w:r>
            <w:r w:rsidR="00636F98" w:rsidRPr="009C156C">
              <w:rPr>
                <w:rStyle w:val="textedevantsaisiegras1"/>
                <w:sz w:val="18"/>
                <w:szCs w:val="20"/>
                <w:lang w:val="en-US"/>
              </w:rPr>
              <w:tab/>
            </w:r>
            <w:r w:rsidR="00636F98" w:rsidRPr="009C156C">
              <w:rPr>
                <w:rStyle w:val="textedevantsaisiegras1"/>
                <w:sz w:val="18"/>
                <w:szCs w:val="20"/>
                <w:lang w:val="en-US"/>
              </w:rPr>
              <w:tab/>
            </w:r>
            <w:r w:rsidR="00636F98" w:rsidRPr="009C156C">
              <w:rPr>
                <w:rStyle w:val="textedevantsaisiegras1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6F98" w:rsidRPr="009C156C">
              <w:rPr>
                <w:rStyle w:val="textedevantsaisiegras1"/>
                <w:sz w:val="18"/>
                <w:szCs w:val="20"/>
                <w:lang w:val="en-US"/>
              </w:rPr>
              <w:instrText xml:space="preserve"> FORMCHECKBOX </w:instrText>
            </w:r>
            <w:r w:rsidR="00277661">
              <w:rPr>
                <w:rStyle w:val="textedevantsaisiegras1"/>
                <w:sz w:val="18"/>
                <w:szCs w:val="20"/>
              </w:rPr>
            </w:r>
            <w:r w:rsidR="00277661">
              <w:rPr>
                <w:rStyle w:val="textedevantsaisiegras1"/>
                <w:sz w:val="18"/>
                <w:szCs w:val="20"/>
              </w:rPr>
              <w:fldChar w:fldCharType="separate"/>
            </w:r>
            <w:r w:rsidR="00636F98" w:rsidRPr="009C156C">
              <w:rPr>
                <w:rStyle w:val="textedevantsaisiegras1"/>
                <w:sz w:val="18"/>
                <w:szCs w:val="20"/>
              </w:rPr>
              <w:fldChar w:fldCharType="end"/>
            </w:r>
            <w:r w:rsidR="00636F98">
              <w:rPr>
                <w:rStyle w:val="textedevantsaisiegras1"/>
                <w:sz w:val="18"/>
                <w:szCs w:val="20"/>
                <w:lang w:val="en-US"/>
              </w:rPr>
              <w:t>CNRS</w:t>
            </w:r>
          </w:p>
        </w:tc>
      </w:tr>
      <w:tr w:rsidR="00110F81" w:rsidRPr="00110F81" w14:paraId="7E7D94F6" w14:textId="77777777" w:rsidTr="00FC0CC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  <w:tl2br w:val="nil"/>
              <w:tr2bl w:val="nil"/>
            </w:tcBorders>
            <w:shd w:val="clear" w:color="000000" w:fill="auto"/>
          </w:tcPr>
          <w:p w14:paraId="4BBD7D84" w14:textId="035D58C2"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TITRE </w:t>
            </w:r>
            <w:r w:rsidR="00122C0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du cours </w:t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en français</w:t>
            </w:r>
          </w:p>
          <w:p w14:paraId="3F850C5E" w14:textId="77777777"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French </w:t>
            </w:r>
            <w:proofErr w:type="spellStart"/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  <w:tl2br w:val="nil"/>
              <w:tr2bl w:val="nil"/>
            </w:tcBorders>
            <w:shd w:val="clear" w:color="000000" w:fill="auto"/>
          </w:tcPr>
          <w:p w14:paraId="6E383CB3" w14:textId="77777777" w:rsidR="00110F81" w:rsidRPr="009C156C" w:rsidRDefault="00110F81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110F81" w:rsidRPr="00110F81" w14:paraId="659FD39C" w14:textId="77777777" w:rsidTr="00FC0CC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14:paraId="32C89DF9" w14:textId="43FA8B80"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TITRE</w:t>
            </w:r>
            <w:r w:rsidR="00122C0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du cours</w:t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en anglais</w:t>
            </w:r>
          </w:p>
          <w:p w14:paraId="556135FE" w14:textId="77777777" w:rsidR="00110F81" w:rsidRPr="009C156C" w:rsidRDefault="00110F81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English </w:t>
            </w:r>
            <w:proofErr w:type="spellStart"/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</w:tcPr>
          <w:p w14:paraId="0D6137A1" w14:textId="77777777" w:rsidR="00110F81" w:rsidRPr="00122C00" w:rsidRDefault="00110F81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110F81" w:rsidRPr="00110F81" w14:paraId="19F077F2" w14:textId="77777777" w:rsidTr="00FC0CC4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14:paraId="3F85E362" w14:textId="51046A16" w:rsidR="00110F81" w:rsidRPr="009C156C" w:rsidRDefault="00122C00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Adéquation avec les thèmes</w:t>
            </w:r>
            <w:r w:rsidR="00110F81" w:rsidRPr="009C156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d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u</w:t>
            </w:r>
            <w:r w:rsidR="00110F81" w:rsidRPr="009C156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</w:t>
            </w:r>
            <w:proofErr w:type="spellEnd"/>
          </w:p>
          <w:p w14:paraId="0E710D08" w14:textId="7AA6C642" w:rsidR="00811D8B" w:rsidRPr="00122C00" w:rsidRDefault="00122C00" w:rsidP="00122C00">
            <w:pPr>
              <w:spacing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122C00"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 xml:space="preserve">Adequacy with </w:t>
            </w:r>
            <w:proofErr w:type="spellStart"/>
            <w:r w:rsidRPr="00122C00"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Labex</w:t>
            </w:r>
            <w:proofErr w:type="spellEnd"/>
            <w:r w:rsidRPr="00122C00"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 xml:space="preserve"> Research project topics</w:t>
            </w:r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</w:tcPr>
          <w:p w14:paraId="220DAAFF" w14:textId="77777777" w:rsidR="00811D8B" w:rsidRPr="009C156C" w:rsidRDefault="00811D8B" w:rsidP="009C156C">
            <w:pPr>
              <w:spacing w:line="240" w:lineRule="auto"/>
              <w:ind w:right="-392"/>
              <w:rPr>
                <w:rFonts w:ascii="Arial" w:hAnsi="Arial" w:cs="Arial"/>
                <w:bCs/>
                <w:smallCaps/>
                <w:sz w:val="18"/>
                <w:szCs w:val="20"/>
              </w:rPr>
            </w:pPr>
            <w:r w:rsidRPr="009C156C">
              <w:rPr>
                <w:rStyle w:val="textedevantsaisiegras1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156C">
              <w:rPr>
                <w:rStyle w:val="textedevantsaisiegras1"/>
                <w:sz w:val="18"/>
                <w:szCs w:val="20"/>
              </w:rPr>
              <w:instrText xml:space="preserve"> FORMCHECKBOX </w:instrText>
            </w:r>
            <w:r w:rsidR="00277661">
              <w:rPr>
                <w:rStyle w:val="textedevantsaisiegras1"/>
                <w:sz w:val="18"/>
                <w:szCs w:val="20"/>
              </w:rPr>
            </w:r>
            <w:r w:rsidR="00277661">
              <w:rPr>
                <w:rStyle w:val="textedevantsaisiegras1"/>
                <w:sz w:val="18"/>
                <w:szCs w:val="20"/>
              </w:rPr>
              <w:fldChar w:fldCharType="separate"/>
            </w:r>
            <w:r w:rsidRPr="009C156C">
              <w:rPr>
                <w:rStyle w:val="textedevantsaisiegras1"/>
                <w:sz w:val="18"/>
                <w:szCs w:val="20"/>
              </w:rPr>
              <w:fldChar w:fldCharType="end"/>
            </w:r>
            <w:r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</w:t>
            </w:r>
            <w:r w:rsidR="00E85348"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1 - </w:t>
            </w:r>
            <w:r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>Couplage entre les matériaux et des conditions spécifiques d’environnement</w:t>
            </w:r>
          </w:p>
          <w:p w14:paraId="0165D03B" w14:textId="77777777" w:rsidR="00811D8B" w:rsidRPr="009C156C" w:rsidRDefault="00811D8B" w:rsidP="009C156C">
            <w:pPr>
              <w:spacing w:line="240" w:lineRule="auto"/>
              <w:ind w:right="-392"/>
              <w:rPr>
                <w:rFonts w:ascii="Arial" w:hAnsi="Arial" w:cs="Arial"/>
                <w:bCs/>
                <w:smallCaps/>
                <w:sz w:val="18"/>
                <w:szCs w:val="20"/>
              </w:rPr>
            </w:pPr>
            <w:r w:rsidRPr="009C156C">
              <w:rPr>
                <w:rStyle w:val="textedevantsaisiegras1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C156C">
              <w:rPr>
                <w:rStyle w:val="textedevantsaisiegras1"/>
                <w:sz w:val="18"/>
                <w:szCs w:val="20"/>
              </w:rPr>
              <w:instrText xml:space="preserve"> FORMCHECKBOX </w:instrText>
            </w:r>
            <w:r w:rsidR="00277661">
              <w:rPr>
                <w:rStyle w:val="textedevantsaisiegras1"/>
                <w:sz w:val="18"/>
                <w:szCs w:val="20"/>
              </w:rPr>
            </w:r>
            <w:r w:rsidR="00277661">
              <w:rPr>
                <w:rStyle w:val="textedevantsaisiegras1"/>
                <w:sz w:val="18"/>
                <w:szCs w:val="20"/>
              </w:rPr>
              <w:fldChar w:fldCharType="separate"/>
            </w:r>
            <w:r w:rsidRPr="009C156C">
              <w:rPr>
                <w:rStyle w:val="textedevantsaisiegras1"/>
                <w:sz w:val="18"/>
                <w:szCs w:val="20"/>
              </w:rPr>
              <w:fldChar w:fldCharType="end"/>
            </w:r>
            <w:r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</w:t>
            </w:r>
            <w:r w:rsidR="00E85348"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2 - </w:t>
            </w:r>
            <w:r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>Fonctionnalisation des surfaces</w:t>
            </w:r>
          </w:p>
          <w:p w14:paraId="39F227DF" w14:textId="77777777" w:rsidR="00110F81" w:rsidRPr="009C156C" w:rsidRDefault="00811D8B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  <w:r w:rsidRPr="009C156C">
              <w:rPr>
                <w:rStyle w:val="textedevantsaisiegras1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C156C">
              <w:rPr>
                <w:rStyle w:val="textedevantsaisiegras1"/>
                <w:sz w:val="18"/>
                <w:szCs w:val="20"/>
              </w:rPr>
              <w:instrText xml:space="preserve"> FORMCHECKBOX </w:instrText>
            </w:r>
            <w:r w:rsidR="00277661">
              <w:rPr>
                <w:rStyle w:val="textedevantsaisiegras1"/>
                <w:sz w:val="18"/>
                <w:szCs w:val="20"/>
              </w:rPr>
            </w:r>
            <w:r w:rsidR="00277661">
              <w:rPr>
                <w:rStyle w:val="textedevantsaisiegras1"/>
                <w:sz w:val="18"/>
                <w:szCs w:val="20"/>
              </w:rPr>
              <w:fldChar w:fldCharType="separate"/>
            </w:r>
            <w:r w:rsidRPr="009C156C">
              <w:rPr>
                <w:rStyle w:val="textedevantsaisiegras1"/>
                <w:sz w:val="18"/>
                <w:szCs w:val="20"/>
              </w:rPr>
              <w:fldChar w:fldCharType="end"/>
            </w:r>
            <w:r w:rsidR="00E85348" w:rsidRPr="009C156C">
              <w:rPr>
                <w:rStyle w:val="textedevantsaisiegras1"/>
                <w:sz w:val="18"/>
                <w:szCs w:val="20"/>
              </w:rPr>
              <w:t xml:space="preserve"> </w:t>
            </w:r>
            <w:r w:rsidR="00E85348"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>3-</w:t>
            </w:r>
            <w:r w:rsidR="006310BC"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</w:t>
            </w:r>
            <w:r w:rsidR="00E85348"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>F</w:t>
            </w:r>
            <w:r w:rsidR="00110F81" w:rsidRPr="009C156C">
              <w:rPr>
                <w:rFonts w:ascii="Arial" w:hAnsi="Arial" w:cs="Arial"/>
                <w:bCs/>
                <w:smallCaps/>
                <w:sz w:val="18"/>
                <w:szCs w:val="20"/>
              </w:rPr>
              <w:t>luides et phénomènes électriques aux interfaces</w:t>
            </w:r>
            <w:r w:rsidR="00110F81" w:rsidRPr="009C156C"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122C00" w:rsidRPr="00110F81" w14:paraId="5817310C" w14:textId="77777777" w:rsidTr="007900DD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right w:val="single" w:sz="8" w:space="0" w:color="000080"/>
            </w:tcBorders>
            <w:shd w:val="clear" w:color="auto" w:fill="FFFFFF"/>
          </w:tcPr>
          <w:p w14:paraId="77681DFC" w14:textId="77777777" w:rsidR="00122C00" w:rsidRPr="009C156C" w:rsidRDefault="00122C00" w:rsidP="007900D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Enseignant</w:t>
            </w:r>
            <w:proofErr w:type="spellEnd"/>
          </w:p>
          <w:p w14:paraId="70534448" w14:textId="77777777" w:rsidR="00122C00" w:rsidRPr="009C156C" w:rsidRDefault="00122C00" w:rsidP="007900DD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Teacher</w:t>
            </w:r>
          </w:p>
          <w:p w14:paraId="456F622F" w14:textId="77777777" w:rsidR="00122C00" w:rsidRPr="009C156C" w:rsidRDefault="00122C00" w:rsidP="007900DD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right w:val="single" w:sz="12" w:space="0" w:color="0000FF"/>
            </w:tcBorders>
            <w:shd w:val="clear" w:color="auto" w:fill="FFFFFF"/>
            <w:vAlign w:val="center"/>
          </w:tcPr>
          <w:p w14:paraId="5D1691CB" w14:textId="77777777" w:rsidR="00122C00" w:rsidRPr="009C156C" w:rsidRDefault="00122C00" w:rsidP="007900DD">
            <w:pPr>
              <w:spacing w:line="240" w:lineRule="auto"/>
              <w:ind w:right="-392"/>
              <w:rPr>
                <w:bCs/>
                <w:sz w:val="18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r w:rsidRPr="009C156C">
              <w:rPr>
                <w:bCs/>
                <w:sz w:val="18"/>
              </w:rPr>
              <w:t xml:space="preserve"> </w:t>
            </w:r>
            <w:r w:rsidRPr="009C156C">
              <w:rPr>
                <w:bCs/>
                <w:sz w:val="18"/>
              </w:rP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 w:rsidRPr="009C156C">
              <w:rPr>
                <w:bCs/>
                <w:sz w:val="18"/>
              </w:rPr>
              <w:instrText xml:space="preserve"> FORMTEXT </w:instrText>
            </w:r>
            <w:r w:rsidRPr="009C156C">
              <w:rPr>
                <w:bCs/>
                <w:sz w:val="18"/>
              </w:rPr>
            </w:r>
            <w:r w:rsidRPr="009C156C">
              <w:rPr>
                <w:bCs/>
                <w:sz w:val="18"/>
              </w:rPr>
              <w:fldChar w:fldCharType="separate"/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fldChar w:fldCharType="end"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 w:rsidRPr="009C156C">
              <w:rPr>
                <w:bCs/>
                <w:sz w:val="18"/>
              </w:rPr>
              <w:t xml:space="preserve"> </w:t>
            </w:r>
            <w:r w:rsidRPr="009C156C">
              <w:rPr>
                <w:bCs/>
                <w:sz w:val="18"/>
              </w:rP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 w:rsidRPr="009C156C">
              <w:rPr>
                <w:bCs/>
                <w:sz w:val="18"/>
              </w:rPr>
              <w:instrText xml:space="preserve"> FORMTEXT </w:instrText>
            </w:r>
            <w:r w:rsidRPr="009C156C">
              <w:rPr>
                <w:bCs/>
                <w:sz w:val="18"/>
              </w:rPr>
            </w:r>
            <w:r w:rsidRPr="009C156C">
              <w:rPr>
                <w:bCs/>
                <w:sz w:val="18"/>
              </w:rPr>
              <w:fldChar w:fldCharType="separate"/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t> </w:t>
            </w:r>
            <w:r w:rsidRPr="009C156C">
              <w:rPr>
                <w:bCs/>
                <w:sz w:val="18"/>
              </w:rPr>
              <w:fldChar w:fldCharType="end"/>
            </w:r>
          </w:p>
          <w:p w14:paraId="02192811" w14:textId="77777777" w:rsidR="00122C00" w:rsidRDefault="00122C00" w:rsidP="007900DD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  <w:p w14:paraId="45E40817" w14:textId="1A22B42C" w:rsidR="00122C00" w:rsidRPr="009C156C" w:rsidRDefault="00122C00" w:rsidP="007900DD">
            <w:pPr>
              <w:spacing w:line="240" w:lineRule="auto"/>
              <w:ind w:right="-392"/>
              <w:rPr>
                <w:bCs/>
                <w:sz w:val="18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Tel :</w:t>
            </w:r>
            <w:r w:rsidRPr="009C156C">
              <w:rPr>
                <w:bCs/>
                <w:sz w:val="18"/>
              </w:rPr>
              <w:t xml:space="preserve"> </w:t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Email :</w:t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</w:tc>
      </w:tr>
      <w:tr w:rsidR="00811D8B" w:rsidRPr="00110F81" w14:paraId="0CAD3E69" w14:textId="77777777" w:rsidTr="00FC0CC4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  <w:tl2br w:val="nil"/>
              <w:tr2bl w:val="nil"/>
            </w:tcBorders>
            <w:shd w:val="clear" w:color="auto" w:fill="FFFFFF"/>
          </w:tcPr>
          <w:p w14:paraId="3271D35C" w14:textId="77777777" w:rsidR="00811D8B" w:rsidRPr="009C156C" w:rsidRDefault="00015F3B" w:rsidP="009C156C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Modalités </w:t>
            </w:r>
          </w:p>
          <w:p w14:paraId="53C64EC1" w14:textId="77777777" w:rsidR="00015F3B" w:rsidRPr="009C156C" w:rsidRDefault="00015F3B" w:rsidP="009C156C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Terms</w:t>
            </w:r>
            <w:proofErr w:type="spellEnd"/>
            <w:r w:rsidRPr="009C156C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and conditions</w:t>
            </w:r>
          </w:p>
        </w:tc>
        <w:tc>
          <w:tcPr>
            <w:tcW w:w="682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  <w:tl2br w:val="nil"/>
              <w:tr2bl w:val="nil"/>
            </w:tcBorders>
            <w:shd w:val="clear" w:color="auto" w:fill="FFFFFF"/>
            <w:vAlign w:val="center"/>
          </w:tcPr>
          <w:p w14:paraId="79C83640" w14:textId="3E85B46E" w:rsidR="00015F3B" w:rsidRPr="009C156C" w:rsidRDefault="00015F3B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Date limite de candidature :</w:t>
            </w:r>
            <w:r w:rsidRPr="009C156C">
              <w:rPr>
                <w:bCs/>
                <w:sz w:val="18"/>
              </w:rPr>
              <w:t xml:space="preserve"> </w:t>
            </w:r>
            <w:r w:rsidR="00277661">
              <w:rPr>
                <w:bCs/>
                <w:sz w:val="18"/>
              </w:rPr>
              <w:fldChar w:fldCharType="begin">
                <w:ffData>
                  <w:name w:val="TITRE"/>
                  <w:enabled/>
                  <w:calcOnExit w:val="0"/>
                  <w:textInput>
                    <w:default w:val="30 janvier 2021"/>
                  </w:textInput>
                </w:ffData>
              </w:fldChar>
            </w:r>
            <w:bookmarkStart w:id="0" w:name="TITRE"/>
            <w:r w:rsidR="00277661">
              <w:rPr>
                <w:bCs/>
                <w:sz w:val="18"/>
              </w:rPr>
              <w:instrText xml:space="preserve"> FORMTEXT </w:instrText>
            </w:r>
            <w:r w:rsidR="00277661">
              <w:rPr>
                <w:bCs/>
                <w:sz w:val="18"/>
              </w:rPr>
            </w:r>
            <w:r w:rsidR="00277661">
              <w:rPr>
                <w:bCs/>
                <w:sz w:val="18"/>
              </w:rPr>
              <w:fldChar w:fldCharType="separate"/>
            </w:r>
            <w:r w:rsidR="00277661">
              <w:rPr>
                <w:bCs/>
                <w:noProof/>
                <w:sz w:val="18"/>
              </w:rPr>
              <w:t>30 janvier 2021</w:t>
            </w:r>
            <w:r w:rsidR="00277661">
              <w:rPr>
                <w:bCs/>
                <w:sz w:val="18"/>
              </w:rPr>
              <w:fldChar w:fldCharType="end"/>
            </w:r>
            <w:bookmarkEnd w:id="0"/>
          </w:p>
          <w:p w14:paraId="10D623EC" w14:textId="77777777" w:rsidR="00015F3B" w:rsidRPr="009C156C" w:rsidRDefault="00015F3B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Envoi du formulaire à </w:t>
            </w:r>
            <w:r w:rsidR="007E7819">
              <w:rPr>
                <w:rFonts w:ascii="Arial" w:hAnsi="Arial" w:cs="Arial"/>
                <w:b/>
                <w:bCs/>
                <w:sz w:val="18"/>
                <w:szCs w:val="20"/>
              </w:rPr>
              <w:t>l’</w:t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adresse :</w:t>
            </w:r>
            <w:r w:rsidRPr="009C156C">
              <w:rPr>
                <w:bCs/>
                <w:sz w:val="18"/>
              </w:rPr>
              <w:t xml:space="preserve"> </w:t>
            </w:r>
            <w:r w:rsidR="007E7819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bex.interactifs@univ-poitiers.fr"/>
                  </w:textInput>
                </w:ffData>
              </w:fldChar>
            </w:r>
            <w:r w:rsidR="007E7819">
              <w:rPr>
                <w:bCs/>
                <w:sz w:val="18"/>
              </w:rPr>
              <w:instrText xml:space="preserve"> FORMTEXT </w:instrText>
            </w:r>
            <w:r w:rsidR="007E7819">
              <w:rPr>
                <w:bCs/>
                <w:sz w:val="18"/>
              </w:rPr>
            </w:r>
            <w:r w:rsidR="007E7819">
              <w:rPr>
                <w:bCs/>
                <w:sz w:val="18"/>
              </w:rPr>
              <w:fldChar w:fldCharType="separate"/>
            </w:r>
            <w:r w:rsidR="007E7819">
              <w:rPr>
                <w:bCs/>
                <w:noProof/>
                <w:sz w:val="18"/>
              </w:rPr>
              <w:t>labex.interactifs@univ-poitiers.fr</w:t>
            </w:r>
            <w:r w:rsidR="007E7819">
              <w:rPr>
                <w:bCs/>
                <w:sz w:val="18"/>
              </w:rPr>
              <w:fldChar w:fldCharType="end"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</w:p>
          <w:p w14:paraId="022CD327" w14:textId="77777777" w:rsidR="00015F3B" w:rsidRPr="009C156C" w:rsidRDefault="00384A8D" w:rsidP="009C156C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>Prendre contact avec les responsables de thèmes:</w:t>
            </w:r>
            <w:r w:rsidRPr="009C156C">
              <w:rPr>
                <w:bCs/>
                <w:sz w:val="18"/>
              </w:rPr>
              <w:t xml:space="preserve"> </w:t>
            </w:r>
            <w:r w:rsidR="006310BC" w:rsidRPr="009C156C"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f tableau ci dessous*"/>
                  </w:textInput>
                </w:ffData>
              </w:fldChar>
            </w:r>
            <w:r w:rsidR="006310BC" w:rsidRPr="009C156C">
              <w:rPr>
                <w:bCs/>
                <w:sz w:val="18"/>
              </w:rPr>
              <w:instrText xml:space="preserve"> FORMTEXT </w:instrText>
            </w:r>
            <w:r w:rsidR="006310BC" w:rsidRPr="009C156C">
              <w:rPr>
                <w:bCs/>
                <w:sz w:val="18"/>
              </w:rPr>
            </w:r>
            <w:r w:rsidR="006310BC" w:rsidRPr="009C156C">
              <w:rPr>
                <w:bCs/>
                <w:sz w:val="18"/>
              </w:rPr>
              <w:fldChar w:fldCharType="separate"/>
            </w:r>
            <w:r w:rsidR="006310BC" w:rsidRPr="009C156C">
              <w:rPr>
                <w:bCs/>
                <w:noProof/>
                <w:sz w:val="18"/>
              </w:rPr>
              <w:t>Cf tableau ci dessous*</w:t>
            </w:r>
            <w:r w:rsidR="006310BC" w:rsidRPr="009C156C">
              <w:rPr>
                <w:bCs/>
                <w:sz w:val="18"/>
              </w:rPr>
              <w:fldChar w:fldCharType="end"/>
            </w:r>
            <w:r w:rsidRPr="009C156C"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  <w:r w:rsidRPr="009C156C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</w:tr>
    </w:tbl>
    <w:p w14:paraId="0FB12ED0" w14:textId="6A615BAD" w:rsidR="00F95786" w:rsidRDefault="00F95786" w:rsidP="00184EC6">
      <w:pPr>
        <w:spacing w:after="0" w:line="240" w:lineRule="auto"/>
        <w:ind w:left="360" w:right="281"/>
        <w:jc w:val="both"/>
        <w:rPr>
          <w:b/>
          <w:sz w:val="28"/>
        </w:rPr>
      </w:pPr>
    </w:p>
    <w:tbl>
      <w:tblPr>
        <w:tblStyle w:val="Grilledutableau"/>
        <w:tblW w:w="7366" w:type="dxa"/>
        <w:tblInd w:w="396" w:type="dxa"/>
        <w:tblLook w:val="04A0" w:firstRow="1" w:lastRow="0" w:firstColumn="1" w:lastColumn="0" w:noHBand="0" w:noVBand="1"/>
      </w:tblPr>
      <w:tblGrid>
        <w:gridCol w:w="1555"/>
        <w:gridCol w:w="5811"/>
      </w:tblGrid>
      <w:tr w:rsidR="00277661" w:rsidRPr="00277661" w14:paraId="58E92343" w14:textId="77777777" w:rsidTr="00277661">
        <w:trPr>
          <w:trHeight w:val="12"/>
        </w:trPr>
        <w:tc>
          <w:tcPr>
            <w:tcW w:w="1555" w:type="dxa"/>
            <w:shd w:val="clear" w:color="auto" w:fill="D0CECE" w:themeFill="background2" w:themeFillShade="E6"/>
          </w:tcPr>
          <w:p w14:paraId="096B02A2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>Thème</w:t>
            </w:r>
            <w:proofErr w:type="spellEnd"/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14:paraId="6950B97F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>Contact</w:t>
            </w:r>
          </w:p>
        </w:tc>
      </w:tr>
      <w:tr w:rsidR="00277661" w:rsidRPr="00277661" w14:paraId="719F5FBC" w14:textId="77777777" w:rsidTr="00277661">
        <w:trPr>
          <w:trHeight w:val="38"/>
        </w:trPr>
        <w:tc>
          <w:tcPr>
            <w:tcW w:w="1555" w:type="dxa"/>
          </w:tcPr>
          <w:p w14:paraId="02FAB149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P.O Renault</w:t>
            </w:r>
          </w:p>
        </w:tc>
        <w:tc>
          <w:tcPr>
            <w:tcW w:w="5811" w:type="dxa"/>
          </w:tcPr>
          <w:p w14:paraId="666FFF3B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49 67 45 - </w:t>
            </w:r>
            <w:hyperlink r:id="rId8" w:tooltip="Ecrire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 xml:space="preserve">pierre.olivier.renault@univ-poitiers.fr </w:t>
              </w:r>
            </w:hyperlink>
          </w:p>
        </w:tc>
      </w:tr>
      <w:tr w:rsidR="00277661" w:rsidRPr="00277661" w14:paraId="7CE53C2A" w14:textId="77777777" w:rsidTr="00277661">
        <w:trPr>
          <w:trHeight w:val="23"/>
        </w:trPr>
        <w:tc>
          <w:tcPr>
            <w:tcW w:w="1555" w:type="dxa"/>
          </w:tcPr>
          <w:p w14:paraId="0A28B652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</w:tcPr>
          <w:p w14:paraId="56E7278D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49 82 26 - </w:t>
            </w:r>
            <w:hyperlink r:id="rId9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</w:rPr>
                <w:t>sylvie.castagnet@ensma.fr</w:t>
              </w:r>
            </w:hyperlink>
          </w:p>
        </w:tc>
      </w:tr>
      <w:tr w:rsidR="00277661" w:rsidRPr="00277661" w14:paraId="3886C59A" w14:textId="77777777" w:rsidTr="00277661">
        <w:trPr>
          <w:trHeight w:val="1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141FF56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>Thème</w:t>
            </w:r>
            <w:proofErr w:type="spellEnd"/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BED4541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7661" w:rsidRPr="00277661" w14:paraId="57104E03" w14:textId="77777777" w:rsidTr="00277661">
        <w:trPr>
          <w:trHeight w:val="1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255774F8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Thilly</w:t>
            </w:r>
            <w:proofErr w:type="spellEnd"/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272F27A3" w14:textId="77777777" w:rsidR="00277661" w:rsidRPr="00277661" w:rsidRDefault="00277661" w:rsidP="00B531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49 68 31 – </w:t>
            </w:r>
            <w:hyperlink r:id="rId10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 xml:space="preserve">ludovic.thilly@univ-poitiers.fr </w:t>
              </w:r>
            </w:hyperlink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77661" w:rsidRPr="00277661" w14:paraId="59C1B457" w14:textId="77777777" w:rsidTr="00277661">
        <w:trPr>
          <w:trHeight w:val="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B2F7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7A76" w14:textId="77777777" w:rsidR="00277661" w:rsidRPr="00277661" w:rsidRDefault="00277661" w:rsidP="00B531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45 35 42  - </w:t>
            </w:r>
            <w:hyperlink r:id="rId11" w:tooltip="Ecrire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 xml:space="preserve">jeremie.drevillon@univ-poitiers.fr </w:t>
              </w:r>
            </w:hyperlink>
          </w:p>
        </w:tc>
      </w:tr>
      <w:tr w:rsidR="00277661" w:rsidRPr="00277661" w14:paraId="33D4F99E" w14:textId="77777777" w:rsidTr="00277661">
        <w:trPr>
          <w:trHeight w:val="1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73065A4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>Thème</w:t>
            </w:r>
            <w:proofErr w:type="spellEnd"/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6B834F9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7661" w:rsidRPr="00277661" w14:paraId="16DF6B20" w14:textId="77777777" w:rsidTr="00277661">
        <w:trPr>
          <w:trHeight w:val="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EFB" w14:textId="77777777" w:rsidR="00277661" w:rsidRPr="00277661" w:rsidRDefault="00277661" w:rsidP="00B531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E. Moreau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8BA" w14:textId="77777777" w:rsidR="00277661" w:rsidRPr="00277661" w:rsidRDefault="00277661" w:rsidP="00B531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49 69 33  - </w:t>
            </w:r>
            <w:hyperlink r:id="rId12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>eric.moreau@univ-poitiers.fr</w:t>
              </w:r>
            </w:hyperlink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77661" w:rsidRPr="00277661" w14:paraId="225C030A" w14:textId="77777777" w:rsidTr="00277661">
        <w:trPr>
          <w:trHeight w:val="3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CE8" w14:textId="77777777" w:rsidR="00277661" w:rsidRPr="00277661" w:rsidRDefault="00277661" w:rsidP="00B531F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Babonneau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DF30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05 49 49 67 25 - </w:t>
            </w:r>
            <w:hyperlink r:id="rId13" w:tooltip="Ecrire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 xml:space="preserve">david.babonneau@univ-poitiers.fr </w:t>
              </w:r>
            </w:hyperlink>
          </w:p>
        </w:tc>
      </w:tr>
      <w:tr w:rsidR="00277661" w:rsidRPr="00277661" w14:paraId="7DA7B165" w14:textId="77777777" w:rsidTr="00B531F2">
        <w:trPr>
          <w:trHeight w:val="1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55A7F9C" w14:textId="3C204625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b/>
                <w:sz w:val="20"/>
                <w:szCs w:val="20"/>
                <w:lang w:val="en-US"/>
              </w:rPr>
              <w:t>Formation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BDE63CE" w14:textId="77777777" w:rsidR="00277661" w:rsidRPr="00277661" w:rsidRDefault="00277661" w:rsidP="00B531F2">
            <w:pPr>
              <w:tabs>
                <w:tab w:val="left" w:pos="1110"/>
                <w:tab w:val="center" w:pos="5102"/>
              </w:tabs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7661" w:rsidRPr="00277661" w14:paraId="7F27E683" w14:textId="77777777" w:rsidTr="00B531F2">
        <w:trPr>
          <w:trHeight w:val="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E8C" w14:textId="02118B7D" w:rsidR="00277661" w:rsidRPr="00277661" w:rsidRDefault="00277661" w:rsidP="0027766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Traoré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B845" w14:textId="367D2C31" w:rsidR="00277661" w:rsidRPr="00277661" w:rsidRDefault="00277661" w:rsidP="0027766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05 49 49 69 3</w:t>
            </w: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  - </w:t>
            </w:r>
            <w:hyperlink r:id="rId14" w:history="1">
              <w:r w:rsidRPr="00277661">
                <w:rPr>
                  <w:rStyle w:val="Lienhypertexte"/>
                  <w:rFonts w:ascii="Arial" w:hAnsi="Arial" w:cs="Arial"/>
                  <w:sz w:val="20"/>
                  <w:szCs w:val="20"/>
                  <w:lang w:val="en-US"/>
                </w:rPr>
                <w:t>philippe.traore@univ-poitiers.fr</w:t>
              </w:r>
            </w:hyperlink>
            <w:r w:rsidRPr="00277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406F17C" w14:textId="77777777" w:rsidR="00277661" w:rsidRPr="00277661" w:rsidRDefault="00277661" w:rsidP="00184EC6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14:paraId="419F256D" w14:textId="77777777" w:rsidR="00122C00" w:rsidRPr="00277661" w:rsidRDefault="00122C00" w:rsidP="00184EC6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14:paraId="1B5DA9B9" w14:textId="1665347C" w:rsidR="00811D8B" w:rsidRPr="00CC670A" w:rsidRDefault="00122C00" w:rsidP="00184EC6">
      <w:pPr>
        <w:pStyle w:val="Paragraphedeliste"/>
        <w:numPr>
          <w:ilvl w:val="0"/>
          <w:numId w:val="1"/>
        </w:numPr>
        <w:spacing w:after="0" w:line="240" w:lineRule="auto"/>
        <w:ind w:right="281"/>
        <w:jc w:val="both"/>
        <w:rPr>
          <w:b/>
          <w:noProof/>
          <w:sz w:val="28"/>
        </w:rPr>
      </w:pPr>
      <w:r w:rsidRPr="00CC670A">
        <w:rPr>
          <w:b/>
          <w:sz w:val="28"/>
        </w:rPr>
        <w:t>Brève d</w:t>
      </w:r>
      <w:r w:rsidR="00811D8B" w:rsidRPr="00CC670A">
        <w:rPr>
          <w:b/>
          <w:sz w:val="28"/>
        </w:rPr>
        <w:t xml:space="preserve">escription </w:t>
      </w:r>
      <w:r w:rsidR="00E85348" w:rsidRPr="00CC670A">
        <w:rPr>
          <w:b/>
          <w:sz w:val="28"/>
        </w:rPr>
        <w:t xml:space="preserve">du </w:t>
      </w:r>
      <w:r w:rsidRPr="00CC670A">
        <w:rPr>
          <w:b/>
          <w:sz w:val="28"/>
        </w:rPr>
        <w:t>cours proposé</w:t>
      </w:r>
      <w:r w:rsidR="001D0FD3" w:rsidRPr="00CC670A">
        <w:rPr>
          <w:b/>
          <w:sz w:val="28"/>
        </w:rPr>
        <w:t>, objectifs et plan</w:t>
      </w:r>
    </w:p>
    <w:p w14:paraId="7344CE9C" w14:textId="77777777" w:rsidR="00811D8B" w:rsidRDefault="00811D8B" w:rsidP="00110F81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p w14:paraId="31B71D8D" w14:textId="743270B3" w:rsidR="00184EC6" w:rsidRDefault="00184EC6" w:rsidP="00110F81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  <w:bookmarkStart w:id="1" w:name="_GoBack"/>
      <w:bookmarkEnd w:id="1"/>
    </w:p>
    <w:p w14:paraId="4E1A7E35" w14:textId="6968A8C5" w:rsidR="00122C00" w:rsidRDefault="00122C00" w:rsidP="00110F81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p w14:paraId="6F1F6E85" w14:textId="77777777" w:rsidR="00122C00" w:rsidRDefault="00122C00" w:rsidP="00110F81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sectPr w:rsidR="00122C00" w:rsidSect="00C413D8">
      <w:head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2C360" w14:textId="77777777" w:rsidR="007375BA" w:rsidRDefault="007375BA" w:rsidP="00C413D8">
      <w:pPr>
        <w:spacing w:after="0" w:line="240" w:lineRule="auto"/>
      </w:pPr>
      <w:r>
        <w:separator/>
      </w:r>
    </w:p>
  </w:endnote>
  <w:endnote w:type="continuationSeparator" w:id="0">
    <w:p w14:paraId="284C1DCC" w14:textId="77777777" w:rsidR="007375BA" w:rsidRDefault="007375BA" w:rsidP="00C4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56CD5" w14:textId="77777777" w:rsidR="007375BA" w:rsidRDefault="007375BA" w:rsidP="00C413D8">
      <w:pPr>
        <w:spacing w:after="0" w:line="240" w:lineRule="auto"/>
      </w:pPr>
      <w:r>
        <w:separator/>
      </w:r>
    </w:p>
  </w:footnote>
  <w:footnote w:type="continuationSeparator" w:id="0">
    <w:p w14:paraId="3FC4D355" w14:textId="77777777" w:rsidR="007375BA" w:rsidRDefault="007375BA" w:rsidP="00C4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E5D5C" w14:textId="77777777" w:rsidR="00C413D8" w:rsidRPr="00CD013A" w:rsidRDefault="00184EC6" w:rsidP="00CD013A">
    <w:pPr>
      <w:pStyle w:val="En-tte"/>
      <w:rPr>
        <w:sz w:val="28"/>
      </w:rPr>
    </w:pPr>
    <w:r w:rsidRPr="00B12124">
      <w:rPr>
        <w:noProof/>
        <w:sz w:val="28"/>
        <w:lang w:val="en-US"/>
      </w:rPr>
      <w:drawing>
        <wp:anchor distT="0" distB="0" distL="114300" distR="114300" simplePos="0" relativeHeight="251661312" behindDoc="0" locked="0" layoutInCell="1" allowOverlap="1" wp14:anchorId="79FB6818" wp14:editId="3CD56737">
          <wp:simplePos x="0" y="0"/>
          <wp:positionH relativeFrom="column">
            <wp:posOffset>2397760</wp:posOffset>
          </wp:positionH>
          <wp:positionV relativeFrom="paragraph">
            <wp:posOffset>-372584</wp:posOffset>
          </wp:positionV>
          <wp:extent cx="1720800" cy="720000"/>
          <wp:effectExtent l="0" t="0" r="0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64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35D" w:rsidRPr="00CD013A">
      <w:rPr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 wp14:anchorId="61E5849E" wp14:editId="3D1D80DC">
          <wp:simplePos x="0" y="0"/>
          <wp:positionH relativeFrom="page">
            <wp:posOffset>6391275</wp:posOffset>
          </wp:positionH>
          <wp:positionV relativeFrom="paragraph">
            <wp:posOffset>-412115</wp:posOffset>
          </wp:positionV>
          <wp:extent cx="742950" cy="7429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a_log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35D" w:rsidRPr="00CD013A">
      <w:rPr>
        <w:noProof/>
        <w:sz w:val="28"/>
        <w:lang w:val="en-US"/>
      </w:rPr>
      <w:drawing>
        <wp:anchor distT="0" distB="0" distL="114300" distR="114300" simplePos="0" relativeHeight="251658240" behindDoc="0" locked="0" layoutInCell="1" allowOverlap="1" wp14:anchorId="2FE53B22" wp14:editId="081A5E92">
          <wp:simplePos x="0" y="0"/>
          <wp:positionH relativeFrom="margin">
            <wp:posOffset>-349885</wp:posOffset>
          </wp:positionH>
          <wp:positionV relativeFrom="paragraph">
            <wp:posOffset>-345440</wp:posOffset>
          </wp:positionV>
          <wp:extent cx="981075" cy="659765"/>
          <wp:effectExtent l="0" t="0" r="9525" b="698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_P'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13A" w:rsidRPr="00CD013A">
      <w:rPr>
        <w:sz w:val="28"/>
      </w:rPr>
      <w:t xml:space="preserve"> </w:t>
    </w:r>
  </w:p>
  <w:p w14:paraId="47908C7B" w14:textId="77777777" w:rsidR="00C413D8" w:rsidRDefault="00C413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85D"/>
    <w:multiLevelType w:val="hybridMultilevel"/>
    <w:tmpl w:val="E4449E02"/>
    <w:lvl w:ilvl="0" w:tplc="7FCC4C34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5A508E"/>
    <w:multiLevelType w:val="hybridMultilevel"/>
    <w:tmpl w:val="9BE4281C"/>
    <w:lvl w:ilvl="0" w:tplc="EFF2C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5C2E"/>
    <w:multiLevelType w:val="hybridMultilevel"/>
    <w:tmpl w:val="A08ED7A4"/>
    <w:lvl w:ilvl="0" w:tplc="0A9EAD9A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5E4B"/>
    <w:multiLevelType w:val="hybridMultilevel"/>
    <w:tmpl w:val="7FDC8B46"/>
    <w:lvl w:ilvl="0" w:tplc="7180CB8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962"/>
    <w:multiLevelType w:val="hybridMultilevel"/>
    <w:tmpl w:val="7756B1D0"/>
    <w:lvl w:ilvl="0" w:tplc="E7961D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55DC7"/>
    <w:multiLevelType w:val="hybridMultilevel"/>
    <w:tmpl w:val="F6F6DB7A"/>
    <w:lvl w:ilvl="0" w:tplc="AC5A824A">
      <w:start w:val="2019"/>
      <w:numFmt w:val="bullet"/>
      <w:lvlText w:val=""/>
      <w:lvlJc w:val="left"/>
      <w:pPr>
        <w:ind w:left="147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CFA0B18"/>
    <w:multiLevelType w:val="hybridMultilevel"/>
    <w:tmpl w:val="ECD2DAD2"/>
    <w:lvl w:ilvl="0" w:tplc="5CD84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81"/>
    <w:rsid w:val="00015F3B"/>
    <w:rsid w:val="00110F81"/>
    <w:rsid w:val="00122C00"/>
    <w:rsid w:val="00176388"/>
    <w:rsid w:val="00184EC6"/>
    <w:rsid w:val="001D0FD3"/>
    <w:rsid w:val="00217EE0"/>
    <w:rsid w:val="00220A56"/>
    <w:rsid w:val="00250438"/>
    <w:rsid w:val="00272344"/>
    <w:rsid w:val="00277661"/>
    <w:rsid w:val="002F7DBE"/>
    <w:rsid w:val="003168CA"/>
    <w:rsid w:val="00332FE4"/>
    <w:rsid w:val="00384A8D"/>
    <w:rsid w:val="00451206"/>
    <w:rsid w:val="005E735D"/>
    <w:rsid w:val="00620266"/>
    <w:rsid w:val="006310BC"/>
    <w:rsid w:val="00636F98"/>
    <w:rsid w:val="007375BA"/>
    <w:rsid w:val="007E7819"/>
    <w:rsid w:val="00811D8B"/>
    <w:rsid w:val="008742CC"/>
    <w:rsid w:val="0092552C"/>
    <w:rsid w:val="00983B04"/>
    <w:rsid w:val="00992123"/>
    <w:rsid w:val="009C156C"/>
    <w:rsid w:val="00AD2349"/>
    <w:rsid w:val="00BC0E49"/>
    <w:rsid w:val="00C352C4"/>
    <w:rsid w:val="00C413D8"/>
    <w:rsid w:val="00CC670A"/>
    <w:rsid w:val="00CD013A"/>
    <w:rsid w:val="00E315B4"/>
    <w:rsid w:val="00E8105A"/>
    <w:rsid w:val="00E85348"/>
    <w:rsid w:val="00F35D04"/>
    <w:rsid w:val="00F95786"/>
    <w:rsid w:val="00F978BD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13A8F2D"/>
  <w15:chartTrackingRefBased/>
  <w15:docId w15:val="{25CD6133-3584-4E29-BD0C-3849A22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3D8"/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3D8"/>
  </w:style>
  <w:style w:type="character" w:styleId="Lienhypertexte">
    <w:name w:val="Hyperlink"/>
    <w:basedOn w:val="Policepardfaut"/>
    <w:uiPriority w:val="99"/>
    <w:unhideWhenUsed/>
    <w:rsid w:val="00110F8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character" w:customStyle="1" w:styleId="textedevantsaisiegras1">
    <w:name w:val="textedevantsaisiegras1"/>
    <w:rsid w:val="00110F81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Grilledutableau">
    <w:name w:val="Table Grid"/>
    <w:basedOn w:val="TableauNormal"/>
    <w:uiPriority w:val="39"/>
    <w:rsid w:val="00384A8D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olivier.renault@univ-poitiers.fr" TargetMode="External"/><Relationship Id="rId13" Type="http://schemas.openxmlformats.org/officeDocument/2006/relationships/hyperlink" Target="mailto:david.babonneau@univ-poitier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ex-interactifs.pprime.fr/" TargetMode="External"/><Relationship Id="rId12" Type="http://schemas.openxmlformats.org/officeDocument/2006/relationships/hyperlink" Target="mailto:eric.moreau@univ-poitiers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emie.drevillon@univ-poitiers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udovic.thilly@univ-poitiers.f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e.castagnet@ensma.fr" TargetMode="External"/><Relationship Id="rId14" Type="http://schemas.openxmlformats.org/officeDocument/2006/relationships/hyperlink" Target="mailto:philippe.traore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erm\Documents\3.ANR\PIA\Labex%20Interactifs\2.%20Communication\en-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</Template>
  <TotalTime>18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cp:keywords/>
  <dc:description/>
  <cp:lastModifiedBy>Utilisateur</cp:lastModifiedBy>
  <cp:revision>6</cp:revision>
  <dcterms:created xsi:type="dcterms:W3CDTF">2020-12-07T15:42:00Z</dcterms:created>
  <dcterms:modified xsi:type="dcterms:W3CDTF">2020-12-16T09:34:00Z</dcterms:modified>
</cp:coreProperties>
</file>