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359B" w14:textId="77777777" w:rsidR="00110F81" w:rsidRDefault="00110F81" w:rsidP="009C156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F81"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 w:rsidRPr="00110F81">
        <w:rPr>
          <w:rFonts w:ascii="Times New Roman" w:hAnsi="Times New Roman" w:cs="Times New Roman"/>
          <w:b/>
          <w:sz w:val="28"/>
          <w:szCs w:val="28"/>
        </w:rPr>
        <w:t xml:space="preserve"> INTERACTFS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8" w:history="1">
        <w:r w:rsidR="00EA4715" w:rsidRPr="007030C9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5E668BC" w14:textId="77777777" w:rsidR="00FE5E11" w:rsidRDefault="00110F81" w:rsidP="00FE5E1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</w:t>
      </w:r>
      <w:r w:rsidR="00EA4715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</w:t>
      </w:r>
      <w:r w:rsidR="00FE5E1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position d’un module de cours à destination des doctorants </w:t>
      </w:r>
    </w:p>
    <w:p w14:paraId="01372CCD" w14:textId="77777777" w:rsidR="00FE5E11" w:rsidRDefault="00FE5E11" w:rsidP="00FE5E1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F3708ED" w14:textId="134CB7E3" w:rsidR="00110F81" w:rsidRPr="0002596C" w:rsidRDefault="0092552C" w:rsidP="00FE5E1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Informations générales</w:t>
      </w:r>
      <w:r w:rsidR="00110F81" w:rsidRPr="0002596C">
        <w:rPr>
          <w:rFonts w:ascii="Times New Roman" w:hAnsi="Times New Roman" w:cs="Times New Roman"/>
          <w:b/>
          <w:sz w:val="24"/>
          <w:szCs w:val="28"/>
        </w:rPr>
        <w:t> :</w:t>
      </w:r>
    </w:p>
    <w:p w14:paraId="4BA7BA7C" w14:textId="77777777" w:rsidR="00FE5E11" w:rsidRDefault="00FE5E11" w:rsidP="00FE5E11">
      <w:pPr>
        <w:jc w:val="both"/>
        <w:rPr>
          <w:sz w:val="20"/>
        </w:rPr>
      </w:pPr>
      <w:r>
        <w:rPr>
          <w:sz w:val="20"/>
        </w:rPr>
        <w:t xml:space="preserve">Dans le cadre du </w:t>
      </w:r>
      <w:proofErr w:type="spellStart"/>
      <w:r>
        <w:rPr>
          <w:sz w:val="20"/>
        </w:rPr>
        <w:t>Labex</w:t>
      </w:r>
      <w:proofErr w:type="spellEnd"/>
      <w:r>
        <w:rPr>
          <w:sz w:val="20"/>
        </w:rPr>
        <w:t xml:space="preserve"> INTERACTIFS II, un accent fort a été porté sur la formation et l’enseignement. </w:t>
      </w:r>
      <w:r w:rsidRPr="00D269E9">
        <w:rPr>
          <w:b/>
          <w:bCs/>
          <w:sz w:val="20"/>
        </w:rPr>
        <w:t>100h de cours</w:t>
      </w:r>
      <w:r>
        <w:rPr>
          <w:sz w:val="20"/>
        </w:rPr>
        <w:t xml:space="preserve"> par an sont budgétées pendant toute la durée du </w:t>
      </w:r>
      <w:proofErr w:type="spellStart"/>
      <w:r>
        <w:rPr>
          <w:sz w:val="20"/>
        </w:rPr>
        <w:t>Labex</w:t>
      </w:r>
      <w:proofErr w:type="spellEnd"/>
      <w:r>
        <w:rPr>
          <w:sz w:val="20"/>
        </w:rPr>
        <w:t xml:space="preserve">, afin d’élargir l’offre de formation à destination des doctorants. </w:t>
      </w:r>
    </w:p>
    <w:p w14:paraId="275CA4B4" w14:textId="77777777" w:rsidR="00FE5E11" w:rsidRPr="00FE5E11" w:rsidRDefault="00FE5E11" w:rsidP="00FE5E11">
      <w:pPr>
        <w:jc w:val="both"/>
        <w:rPr>
          <w:sz w:val="20"/>
        </w:rPr>
      </w:pPr>
      <w:r w:rsidRPr="00FE5E11">
        <w:rPr>
          <w:sz w:val="20"/>
        </w:rPr>
        <w:t xml:space="preserve">Un doctorant inscrit à l’ED SIMME doit valider au minimum, et de préférence au cours de ses deux premières années, </w:t>
      </w:r>
      <w:r w:rsidRPr="00FE5E11">
        <w:rPr>
          <w:b/>
          <w:bCs/>
          <w:sz w:val="20"/>
        </w:rPr>
        <w:t xml:space="preserve">90 heures de formation. </w:t>
      </w:r>
    </w:p>
    <w:p w14:paraId="63EB1AE8" w14:textId="77777777" w:rsidR="00FE5E11" w:rsidRDefault="00FE5E11" w:rsidP="00FE5E11">
      <w:pPr>
        <w:jc w:val="both"/>
        <w:rPr>
          <w:sz w:val="20"/>
        </w:rPr>
      </w:pPr>
      <w:r w:rsidRPr="00FE5E11">
        <w:rPr>
          <w:sz w:val="20"/>
        </w:rPr>
        <w:t>Pour cela il doit élaborer un programme de formation équilibré sur trois volets distincts</w:t>
      </w:r>
      <w:r>
        <w:rPr>
          <w:sz w:val="20"/>
        </w:rPr>
        <w:t> :</w:t>
      </w:r>
    </w:p>
    <w:p w14:paraId="79E8B7EE" w14:textId="0C5C0A57" w:rsidR="00FE5E11" w:rsidRDefault="00FE5E11" w:rsidP="00FE5E11">
      <w:pPr>
        <w:pStyle w:val="Paragraphedeliste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Formations de spécialité.</w:t>
      </w:r>
    </w:p>
    <w:p w14:paraId="4205715D" w14:textId="12B21B0D" w:rsidR="00FE5E11" w:rsidRDefault="00FE5E11" w:rsidP="00FE5E11">
      <w:pPr>
        <w:pStyle w:val="Paragraphedeliste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Formations transversales ou professionnalisantes.</w:t>
      </w:r>
    </w:p>
    <w:p w14:paraId="55C47DBD" w14:textId="283F2AE7" w:rsidR="00FE5E11" w:rsidRPr="00FE5E11" w:rsidRDefault="00FE5E11" w:rsidP="00FE5E11">
      <w:pPr>
        <w:pStyle w:val="Paragraphedeliste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Formations thématiques.</w:t>
      </w:r>
    </w:p>
    <w:p w14:paraId="28274F54" w14:textId="1A5DABF9" w:rsidR="00FE5E11" w:rsidRPr="00FE5E11" w:rsidRDefault="00FE5E11" w:rsidP="00FE5E11">
      <w:pPr>
        <w:jc w:val="both"/>
        <w:rPr>
          <w:sz w:val="20"/>
        </w:rPr>
      </w:pPr>
      <w:r w:rsidRPr="00FE5E11">
        <w:rPr>
          <w:sz w:val="20"/>
        </w:rPr>
        <w:t>Ce programme est établi en fonction de son projet professionnel et en concertation étroite avec son Directeur de thèse.</w:t>
      </w:r>
    </w:p>
    <w:p w14:paraId="1FBA641B" w14:textId="64E61AF4" w:rsidR="00FE5E11" w:rsidRDefault="00FE5E11" w:rsidP="00FE5E11">
      <w:pPr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Labex</w:t>
      </w:r>
      <w:proofErr w:type="spellEnd"/>
      <w:r>
        <w:rPr>
          <w:sz w:val="20"/>
        </w:rPr>
        <w:t xml:space="preserve"> </w:t>
      </w:r>
      <w:r w:rsidR="000024DE">
        <w:rPr>
          <w:sz w:val="20"/>
        </w:rPr>
        <w:t xml:space="preserve">vise à </w:t>
      </w:r>
      <w:r>
        <w:rPr>
          <w:sz w:val="20"/>
        </w:rPr>
        <w:t>finance</w:t>
      </w:r>
      <w:r w:rsidR="000024DE">
        <w:rPr>
          <w:sz w:val="20"/>
        </w:rPr>
        <w:t>r</w:t>
      </w:r>
      <w:r>
        <w:rPr>
          <w:sz w:val="20"/>
        </w:rPr>
        <w:t xml:space="preserve"> chaque année 10 modules de cours de 8h à 12h chacun, dans le cadre des </w:t>
      </w:r>
      <w:r w:rsidRPr="00D269E9">
        <w:rPr>
          <w:b/>
          <w:bCs/>
          <w:sz w:val="20"/>
        </w:rPr>
        <w:t xml:space="preserve">formations </w:t>
      </w:r>
      <w:r w:rsidR="000024DE">
        <w:rPr>
          <w:b/>
          <w:bCs/>
          <w:sz w:val="20"/>
        </w:rPr>
        <w:t>de spécialité</w:t>
      </w:r>
      <w:r w:rsidR="000024DE">
        <w:rPr>
          <w:sz w:val="20"/>
        </w:rPr>
        <w:t xml:space="preserve"> </w:t>
      </w:r>
      <w:r>
        <w:rPr>
          <w:sz w:val="20"/>
        </w:rPr>
        <w:t>de l’Ecole Doctorale.</w:t>
      </w:r>
    </w:p>
    <w:p w14:paraId="20D77E9B" w14:textId="6AA4F6B4" w:rsidR="001F3E57" w:rsidRDefault="001F3E57" w:rsidP="00FE5E11">
      <w:pPr>
        <w:jc w:val="both"/>
        <w:rPr>
          <w:sz w:val="20"/>
        </w:rPr>
      </w:pPr>
      <w:r w:rsidRPr="00D269E9">
        <w:rPr>
          <w:b/>
          <w:bCs/>
          <w:sz w:val="20"/>
        </w:rPr>
        <w:t>Les heures de cours pourront être inclues dans la feuille de service des collègues Enseignant-Chercheurs</w:t>
      </w:r>
      <w:r w:rsidR="000024DE">
        <w:rPr>
          <w:b/>
          <w:bCs/>
          <w:sz w:val="20"/>
        </w:rPr>
        <w:t xml:space="preserve"> à l’Université de Poitiers</w:t>
      </w:r>
      <w:r>
        <w:rPr>
          <w:sz w:val="20"/>
        </w:rPr>
        <w:t xml:space="preserve">. Pour les collègues </w:t>
      </w:r>
      <w:r w:rsidR="000024DE">
        <w:rPr>
          <w:sz w:val="20"/>
        </w:rPr>
        <w:t>extérieurs à l’Université de Poitiers</w:t>
      </w:r>
      <w:r>
        <w:rPr>
          <w:sz w:val="20"/>
        </w:rPr>
        <w:t>, les heures seront payées en vacation au tarif heure de cours.</w:t>
      </w:r>
    </w:p>
    <w:p w14:paraId="0D8EFDC7" w14:textId="55993F17" w:rsidR="00FE5E11" w:rsidRDefault="00E05DDF" w:rsidP="00FE5E11">
      <w:pPr>
        <w:jc w:val="both"/>
        <w:rPr>
          <w:sz w:val="20"/>
        </w:rPr>
      </w:pPr>
      <w:r>
        <w:rPr>
          <w:sz w:val="20"/>
        </w:rPr>
        <w:t>Un cours proposé, sera ouvert si au moins 5 doctorants s’inscrivent pour le suivre</w:t>
      </w:r>
      <w:r w:rsidR="000024DE">
        <w:rPr>
          <w:sz w:val="20"/>
        </w:rPr>
        <w:t xml:space="preserve"> et sa périodicité pourra être bisannuelle, en fonction du nombre de participants</w:t>
      </w:r>
    </w:p>
    <w:p w14:paraId="4AE428CD" w14:textId="4B84D888" w:rsidR="00E05DDF" w:rsidRDefault="00E05DDF" w:rsidP="00FE5E11">
      <w:pPr>
        <w:jc w:val="both"/>
        <w:rPr>
          <w:sz w:val="20"/>
        </w:rPr>
      </w:pPr>
      <w:r>
        <w:rPr>
          <w:sz w:val="20"/>
        </w:rPr>
        <w:t>Afin de susciter un maximum d’inscription pour les cours, il est suggéré de proposer le cours en anglais.</w:t>
      </w:r>
    </w:p>
    <w:p w14:paraId="19B57A2B" w14:textId="77777777" w:rsidR="00D269E9" w:rsidRDefault="00D269E9" w:rsidP="00FE5E1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F023B2C" w14:textId="567D2306" w:rsidR="009F2118" w:rsidRPr="0002596C" w:rsidRDefault="00AE2E05" w:rsidP="00FE5E11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Modalités de candidature</w:t>
      </w:r>
    </w:p>
    <w:p w14:paraId="03A4C388" w14:textId="77777777" w:rsidR="00AE2E05" w:rsidRPr="0002596C" w:rsidRDefault="00AE2E05" w:rsidP="00AE2E05">
      <w:pPr>
        <w:rPr>
          <w:sz w:val="20"/>
        </w:rPr>
      </w:pPr>
      <w:r w:rsidRPr="0002596C">
        <w:rPr>
          <w:sz w:val="20"/>
        </w:rPr>
        <w:t>Pour candidater, veuillez :</w:t>
      </w:r>
    </w:p>
    <w:p w14:paraId="5B261E4B" w14:textId="1DA77C61" w:rsidR="00AE2E05" w:rsidRPr="00C564E4" w:rsidRDefault="0002596C" w:rsidP="00C0780E">
      <w:pPr>
        <w:pStyle w:val="Paragraphedeliste"/>
        <w:numPr>
          <w:ilvl w:val="0"/>
          <w:numId w:val="8"/>
        </w:numPr>
        <w:rPr>
          <w:sz w:val="20"/>
        </w:rPr>
      </w:pPr>
      <w:r>
        <w:rPr>
          <w:sz w:val="20"/>
        </w:rPr>
        <w:t>C</w:t>
      </w:r>
      <w:r w:rsidR="00AE2E05" w:rsidRPr="0002596C">
        <w:rPr>
          <w:sz w:val="20"/>
        </w:rPr>
        <w:t xml:space="preserve">ompléter le formulaire de candidature disponible sur le site du </w:t>
      </w:r>
      <w:proofErr w:type="spellStart"/>
      <w:r w:rsidR="00AE2E05" w:rsidRPr="0002596C">
        <w:rPr>
          <w:sz w:val="20"/>
        </w:rPr>
        <w:t>Labex</w:t>
      </w:r>
      <w:proofErr w:type="spellEnd"/>
      <w:r w:rsidR="00AE2E05" w:rsidRPr="0002596C">
        <w:rPr>
          <w:sz w:val="20"/>
        </w:rPr>
        <w:t xml:space="preserve"> </w:t>
      </w:r>
      <w:r w:rsidR="005814D3" w:rsidRPr="0002596C">
        <w:rPr>
          <w:sz w:val="20"/>
        </w:rPr>
        <w:t>(</w:t>
      </w:r>
      <w:hyperlink r:id="rId9" w:history="1">
        <w:r w:rsidR="00C0780E" w:rsidRPr="00D9425E">
          <w:rPr>
            <w:rStyle w:val="Lienhypertexte"/>
            <w:sz w:val="20"/>
          </w:rPr>
          <w:t>https://labex-interactifs.pprime.fr/appel-a-projets-cours-doctoraux/</w:t>
        </w:r>
      </w:hyperlink>
      <w:r w:rsidR="00C0780E">
        <w:rPr>
          <w:sz w:val="20"/>
        </w:rPr>
        <w:t xml:space="preserve"> </w:t>
      </w:r>
      <w:bookmarkStart w:id="0" w:name="_GoBack"/>
      <w:bookmarkEnd w:id="0"/>
      <w:r w:rsidR="005814D3" w:rsidRPr="00C564E4">
        <w:rPr>
          <w:sz w:val="20"/>
        </w:rPr>
        <w:t>)</w:t>
      </w:r>
      <w:r w:rsidRPr="00C564E4">
        <w:rPr>
          <w:sz w:val="20"/>
        </w:rPr>
        <w:t>;</w:t>
      </w:r>
    </w:p>
    <w:p w14:paraId="6064F870" w14:textId="77777777" w:rsidR="00AE2E05" w:rsidRPr="0002596C" w:rsidRDefault="001E7C45" w:rsidP="00AE2E05">
      <w:pPr>
        <w:pStyle w:val="Paragraphedeliste"/>
        <w:numPr>
          <w:ilvl w:val="0"/>
          <w:numId w:val="8"/>
        </w:numPr>
        <w:rPr>
          <w:sz w:val="20"/>
        </w:rPr>
      </w:pPr>
      <w:r>
        <w:rPr>
          <w:sz w:val="20"/>
        </w:rPr>
        <w:t>Envoyer</w:t>
      </w:r>
      <w:r w:rsidR="0033148F">
        <w:rPr>
          <w:sz w:val="20"/>
        </w:rPr>
        <w:t xml:space="preserve"> le</w:t>
      </w:r>
      <w:r w:rsidR="0002596C">
        <w:rPr>
          <w:sz w:val="20"/>
        </w:rPr>
        <w:t xml:space="preserve"> formulaire complété </w:t>
      </w:r>
      <w:r w:rsidR="00AE2E05" w:rsidRPr="0002596C">
        <w:rPr>
          <w:sz w:val="20"/>
        </w:rPr>
        <w:t xml:space="preserve">par email à </w:t>
      </w:r>
      <w:r>
        <w:rPr>
          <w:sz w:val="20"/>
        </w:rPr>
        <w:t xml:space="preserve">l’adresse </w:t>
      </w:r>
      <w:hyperlink r:id="rId10" w:history="1">
        <w:r w:rsidRPr="00325D34">
          <w:rPr>
            <w:rStyle w:val="Lienhypertexte"/>
            <w:sz w:val="20"/>
          </w:rPr>
          <w:t>labex.interactifs@univ-poitiers.fr</w:t>
        </w:r>
      </w:hyperlink>
      <w:r w:rsidR="0002596C">
        <w:rPr>
          <w:sz w:val="20"/>
        </w:rPr>
        <w:t xml:space="preserve"> </w:t>
      </w:r>
      <w:r w:rsidR="00AE2E05" w:rsidRPr="0002596C">
        <w:rPr>
          <w:sz w:val="20"/>
        </w:rPr>
        <w:t>avant la date limite.</w:t>
      </w:r>
    </w:p>
    <w:p w14:paraId="1C9BCEAF" w14:textId="77777777" w:rsidR="00AE2E05" w:rsidRPr="00D269E9" w:rsidRDefault="005814D3" w:rsidP="00AE2E05">
      <w:pPr>
        <w:rPr>
          <w:sz w:val="20"/>
          <w:u w:val="single"/>
        </w:rPr>
      </w:pPr>
      <w:r w:rsidRPr="00D269E9">
        <w:rPr>
          <w:sz w:val="20"/>
          <w:u w:val="single"/>
        </w:rPr>
        <w:t>Calendrier :</w:t>
      </w:r>
    </w:p>
    <w:p w14:paraId="2054DBEE" w14:textId="02C5DE46" w:rsidR="005814D3" w:rsidRPr="0002596C" w:rsidRDefault="00C564E4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1</w:t>
      </w:r>
      <w:r w:rsidR="00BE4652">
        <w:rPr>
          <w:sz w:val="20"/>
        </w:rPr>
        <w:t>6</w:t>
      </w:r>
      <w:r>
        <w:rPr>
          <w:sz w:val="20"/>
        </w:rPr>
        <w:t>/1</w:t>
      </w:r>
      <w:r w:rsidR="000753D3">
        <w:rPr>
          <w:sz w:val="20"/>
        </w:rPr>
        <w:t>2</w:t>
      </w:r>
      <w:r w:rsidR="00EA4715">
        <w:rPr>
          <w:sz w:val="20"/>
        </w:rPr>
        <w:t>/2020</w:t>
      </w:r>
      <w:r w:rsidR="005814D3" w:rsidRPr="0002596C">
        <w:rPr>
          <w:sz w:val="20"/>
        </w:rPr>
        <w:t> : Lancement</w:t>
      </w:r>
    </w:p>
    <w:p w14:paraId="7285F075" w14:textId="683C1C76" w:rsidR="005814D3" w:rsidRPr="0002596C" w:rsidRDefault="00EA4715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30/</w:t>
      </w:r>
      <w:r w:rsidR="000753D3">
        <w:rPr>
          <w:sz w:val="20"/>
        </w:rPr>
        <w:t>01</w:t>
      </w:r>
      <w:r>
        <w:rPr>
          <w:sz w:val="20"/>
        </w:rPr>
        <w:t>/202</w:t>
      </w:r>
      <w:r w:rsidR="000753D3">
        <w:rPr>
          <w:sz w:val="20"/>
        </w:rPr>
        <w:t>1</w:t>
      </w:r>
      <w:r w:rsidR="005814D3" w:rsidRPr="0002596C">
        <w:rPr>
          <w:sz w:val="20"/>
        </w:rPr>
        <w:t> : Date limite de candidature</w:t>
      </w:r>
    </w:p>
    <w:p w14:paraId="17669EC9" w14:textId="5C980D83" w:rsidR="005814D3" w:rsidRDefault="000753D3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15</w:t>
      </w:r>
      <w:r w:rsidR="00EA4715">
        <w:rPr>
          <w:sz w:val="20"/>
        </w:rPr>
        <w:t>/</w:t>
      </w:r>
      <w:r>
        <w:rPr>
          <w:sz w:val="20"/>
        </w:rPr>
        <w:t>02</w:t>
      </w:r>
      <w:r w:rsidR="00EA4715">
        <w:rPr>
          <w:sz w:val="20"/>
        </w:rPr>
        <w:t>/202</w:t>
      </w:r>
      <w:r>
        <w:rPr>
          <w:sz w:val="20"/>
        </w:rPr>
        <w:t>1</w:t>
      </w:r>
      <w:r w:rsidR="005814D3" w:rsidRPr="0002596C">
        <w:rPr>
          <w:sz w:val="20"/>
        </w:rPr>
        <w:t xml:space="preserve"> : </w:t>
      </w:r>
      <w:r w:rsidR="008A3C09">
        <w:rPr>
          <w:sz w:val="20"/>
        </w:rPr>
        <w:t>Date prévisionnelle d’a</w:t>
      </w:r>
      <w:r w:rsidR="005814D3" w:rsidRPr="0002596C">
        <w:rPr>
          <w:sz w:val="20"/>
        </w:rPr>
        <w:t>nnonce des résultats</w:t>
      </w:r>
    </w:p>
    <w:p w14:paraId="504B48F5" w14:textId="79B80C7F" w:rsidR="000753D3" w:rsidRPr="0002596C" w:rsidRDefault="000753D3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01/03/2021 : Date de début des cours</w:t>
      </w:r>
    </w:p>
    <w:p w14:paraId="56E6363F" w14:textId="77777777" w:rsidR="005814D3" w:rsidRPr="0002596C" w:rsidRDefault="005814D3" w:rsidP="005814D3">
      <w:pPr>
        <w:rPr>
          <w:sz w:val="20"/>
        </w:rPr>
      </w:pPr>
    </w:p>
    <w:p w14:paraId="58BBF5B0" w14:textId="0FBF4D63" w:rsidR="00AE2E05" w:rsidRPr="0002596C" w:rsidRDefault="00AE2E05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Conditions nécessaires</w:t>
      </w:r>
      <w:r w:rsidR="007312C9">
        <w:rPr>
          <w:rFonts w:ascii="Times New Roman" w:hAnsi="Times New Roman" w:cs="Times New Roman"/>
          <w:b/>
          <w:sz w:val="24"/>
          <w:szCs w:val="28"/>
        </w:rPr>
        <w:t xml:space="preserve"> pour les cours thématiques</w:t>
      </w:r>
    </w:p>
    <w:p w14:paraId="3DCD42DF" w14:textId="5C521D0E" w:rsidR="005814D3" w:rsidRPr="0002596C" w:rsidRDefault="005814D3" w:rsidP="004F2B66">
      <w:pPr>
        <w:jc w:val="both"/>
        <w:rPr>
          <w:sz w:val="20"/>
        </w:rPr>
      </w:pPr>
      <w:r w:rsidRPr="0002596C">
        <w:rPr>
          <w:sz w:val="20"/>
        </w:rPr>
        <w:t>L</w:t>
      </w:r>
      <w:r w:rsidR="0046567F">
        <w:rPr>
          <w:sz w:val="20"/>
        </w:rPr>
        <w:t>es</w:t>
      </w:r>
      <w:r w:rsidR="001F3E57">
        <w:rPr>
          <w:sz w:val="20"/>
        </w:rPr>
        <w:t xml:space="preserve"> condition</w:t>
      </w:r>
      <w:r w:rsidR="0046567F">
        <w:rPr>
          <w:sz w:val="20"/>
        </w:rPr>
        <w:t>s</w:t>
      </w:r>
      <w:r w:rsidR="001F3E57">
        <w:rPr>
          <w:sz w:val="20"/>
        </w:rPr>
        <w:t xml:space="preserve"> à </w:t>
      </w:r>
      <w:r w:rsidRPr="0002596C">
        <w:rPr>
          <w:sz w:val="20"/>
        </w:rPr>
        <w:t xml:space="preserve">remplir pour </w:t>
      </w:r>
      <w:r w:rsidR="001F3E57">
        <w:rPr>
          <w:sz w:val="20"/>
        </w:rPr>
        <w:t>proposer un module de cours</w:t>
      </w:r>
      <w:r w:rsidRPr="0002596C">
        <w:rPr>
          <w:sz w:val="20"/>
        </w:rPr>
        <w:t xml:space="preserve"> sont les suivantes :</w:t>
      </w:r>
    </w:p>
    <w:p w14:paraId="068B2800" w14:textId="66F10EEC" w:rsidR="009F2118" w:rsidRDefault="005814D3" w:rsidP="004F2B66">
      <w:pPr>
        <w:pStyle w:val="Paragraphedeliste"/>
        <w:numPr>
          <w:ilvl w:val="0"/>
          <w:numId w:val="11"/>
        </w:numPr>
        <w:jc w:val="both"/>
        <w:rPr>
          <w:sz w:val="20"/>
        </w:rPr>
      </w:pPr>
      <w:r w:rsidRPr="0002596C">
        <w:rPr>
          <w:sz w:val="20"/>
        </w:rPr>
        <w:t>Le</w:t>
      </w:r>
      <w:r w:rsidR="001F3E57">
        <w:rPr>
          <w:sz w:val="20"/>
        </w:rPr>
        <w:t xml:space="preserve"> cours proposé ne doit pas déjà faire partie</w:t>
      </w:r>
      <w:r w:rsidR="0046567F">
        <w:rPr>
          <w:sz w:val="20"/>
        </w:rPr>
        <w:t>,</w:t>
      </w:r>
      <w:r w:rsidR="007312C9">
        <w:rPr>
          <w:sz w:val="20"/>
        </w:rPr>
        <w:t xml:space="preserve"> au moins</w:t>
      </w:r>
      <w:r w:rsidR="001F3E57">
        <w:rPr>
          <w:sz w:val="20"/>
        </w:rPr>
        <w:t xml:space="preserve"> en l’état</w:t>
      </w:r>
      <w:r w:rsidR="0046567F">
        <w:rPr>
          <w:sz w:val="20"/>
        </w:rPr>
        <w:t>,</w:t>
      </w:r>
      <w:r w:rsidR="001F3E57">
        <w:rPr>
          <w:sz w:val="20"/>
        </w:rPr>
        <w:t xml:space="preserve"> </w:t>
      </w:r>
      <w:r w:rsidR="0046567F">
        <w:rPr>
          <w:sz w:val="20"/>
        </w:rPr>
        <w:t>d’</w:t>
      </w:r>
      <w:r w:rsidR="001F3E57">
        <w:rPr>
          <w:sz w:val="20"/>
        </w:rPr>
        <w:t xml:space="preserve">un cours déjà existant en </w:t>
      </w:r>
      <w:r w:rsidR="001F3E57" w:rsidRPr="0046567F">
        <w:rPr>
          <w:b/>
          <w:bCs/>
          <w:sz w:val="20"/>
        </w:rPr>
        <w:t>Master II</w:t>
      </w:r>
      <w:r w:rsidR="001F3E57">
        <w:rPr>
          <w:sz w:val="20"/>
        </w:rPr>
        <w:t xml:space="preserve">. En effet, les doctorants </w:t>
      </w:r>
      <w:r w:rsidR="007312C9">
        <w:rPr>
          <w:sz w:val="20"/>
        </w:rPr>
        <w:t>ayant</w:t>
      </w:r>
      <w:r w:rsidR="001F3E57">
        <w:rPr>
          <w:sz w:val="20"/>
        </w:rPr>
        <w:t xml:space="preserve"> la possibilité de piocher dans l’offre de Master II pour choisir des cours</w:t>
      </w:r>
      <w:r w:rsidR="00D269E9">
        <w:rPr>
          <w:sz w:val="20"/>
        </w:rPr>
        <w:t xml:space="preserve">, </w:t>
      </w:r>
      <w:r w:rsidR="001F3E57">
        <w:rPr>
          <w:sz w:val="20"/>
        </w:rPr>
        <w:t xml:space="preserve">il </w:t>
      </w:r>
      <w:r w:rsidR="007312C9">
        <w:rPr>
          <w:sz w:val="20"/>
        </w:rPr>
        <w:t>convient</w:t>
      </w:r>
      <w:r w:rsidR="001F3E57">
        <w:rPr>
          <w:sz w:val="20"/>
        </w:rPr>
        <w:t xml:space="preserve"> de s’assurer que le cours pressenti n’est pas déjà disponible</w:t>
      </w:r>
      <w:r w:rsidR="007312C9">
        <w:rPr>
          <w:sz w:val="20"/>
        </w:rPr>
        <w:t xml:space="preserve"> dans l’offre de </w:t>
      </w:r>
      <w:r w:rsidR="001F3E57">
        <w:rPr>
          <w:sz w:val="20"/>
        </w:rPr>
        <w:t>Master II</w:t>
      </w:r>
      <w:r w:rsidR="00D269E9">
        <w:rPr>
          <w:sz w:val="20"/>
        </w:rPr>
        <w:t>, afin d’éviter une certaine redondance.</w:t>
      </w:r>
    </w:p>
    <w:p w14:paraId="2FB5D600" w14:textId="63D6C183" w:rsidR="001F3E57" w:rsidRDefault="001F3E57" w:rsidP="004F2B66">
      <w:pPr>
        <w:pStyle w:val="Paragraphedeliste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lastRenderedPageBreak/>
        <w:t xml:space="preserve">L’objet du cours </w:t>
      </w:r>
      <w:r w:rsidR="000753D3">
        <w:rPr>
          <w:sz w:val="20"/>
        </w:rPr>
        <w:t xml:space="preserve">proposé </w:t>
      </w:r>
      <w:r>
        <w:rPr>
          <w:sz w:val="20"/>
        </w:rPr>
        <w:t xml:space="preserve">doit </w:t>
      </w:r>
      <w:r w:rsidR="000753D3">
        <w:rPr>
          <w:sz w:val="20"/>
        </w:rPr>
        <w:t xml:space="preserve">entrer dans le périmètre du </w:t>
      </w:r>
      <w:proofErr w:type="spellStart"/>
      <w:r w:rsidR="000753D3">
        <w:rPr>
          <w:sz w:val="20"/>
        </w:rPr>
        <w:t>L</w:t>
      </w:r>
      <w:r w:rsidR="000753D3" w:rsidRPr="0002596C">
        <w:rPr>
          <w:sz w:val="20"/>
        </w:rPr>
        <w:t>abex</w:t>
      </w:r>
      <w:proofErr w:type="spellEnd"/>
      <w:r w:rsidR="000753D3">
        <w:rPr>
          <w:sz w:val="20"/>
        </w:rPr>
        <w:t xml:space="preserve"> et </w:t>
      </w:r>
      <w:r>
        <w:rPr>
          <w:sz w:val="20"/>
        </w:rPr>
        <w:t xml:space="preserve">concerner une des trois thématiques du </w:t>
      </w:r>
      <w:proofErr w:type="spellStart"/>
      <w:r>
        <w:rPr>
          <w:sz w:val="20"/>
        </w:rPr>
        <w:t>Labex</w:t>
      </w:r>
      <w:proofErr w:type="spellEnd"/>
      <w:r w:rsidR="007312C9">
        <w:rPr>
          <w:sz w:val="20"/>
        </w:rPr>
        <w:t xml:space="preserve"> (voir le lien </w:t>
      </w:r>
      <w:r w:rsidR="007312C9" w:rsidRPr="00D269E9">
        <w:rPr>
          <w:color w:val="0070C0"/>
          <w:sz w:val="20"/>
          <w:u w:val="single"/>
        </w:rPr>
        <w:t>https://labex-interactifs.pprime.fr/projet/programme-scientifique-2020-2024-2/</w:t>
      </w:r>
      <w:r w:rsidR="007312C9">
        <w:rPr>
          <w:sz w:val="20"/>
        </w:rPr>
        <w:t>)</w:t>
      </w:r>
      <w:r>
        <w:rPr>
          <w:sz w:val="20"/>
        </w:rPr>
        <w:t>.</w:t>
      </w:r>
      <w:r w:rsidR="000753D3" w:rsidRPr="000753D3">
        <w:rPr>
          <w:sz w:val="20"/>
        </w:rPr>
        <w:t xml:space="preserve"> </w:t>
      </w:r>
      <w:r w:rsidR="00BE4652">
        <w:rPr>
          <w:sz w:val="20"/>
        </w:rPr>
        <w:t xml:space="preserve">Si nécessaire, prenez contact avec les responsables de thème ou le responsable des formations </w:t>
      </w:r>
      <w:proofErr w:type="spellStart"/>
      <w:r w:rsidR="00BE4652">
        <w:rPr>
          <w:sz w:val="20"/>
        </w:rPr>
        <w:t>labex</w:t>
      </w:r>
      <w:proofErr w:type="spellEnd"/>
      <w:r w:rsidR="00BE4652">
        <w:rPr>
          <w:sz w:val="20"/>
        </w:rPr>
        <w:t xml:space="preserve"> (tableau ci-dessous).</w:t>
      </w:r>
    </w:p>
    <w:p w14:paraId="238A4A50" w14:textId="0EE6F2E1" w:rsidR="005814D3" w:rsidRDefault="005814D3" w:rsidP="004F2B66">
      <w:pPr>
        <w:pStyle w:val="Paragraphedeliste"/>
        <w:numPr>
          <w:ilvl w:val="0"/>
          <w:numId w:val="11"/>
        </w:numPr>
        <w:jc w:val="both"/>
        <w:rPr>
          <w:sz w:val="20"/>
        </w:rPr>
      </w:pPr>
      <w:r w:rsidRPr="0002596C">
        <w:rPr>
          <w:sz w:val="20"/>
        </w:rPr>
        <w:t>Le</w:t>
      </w:r>
      <w:r w:rsidR="001F3E57">
        <w:rPr>
          <w:sz w:val="20"/>
        </w:rPr>
        <w:t xml:space="preserve"> volume horaire de ce cours doit être compris entre 8h et 12h. </w:t>
      </w:r>
      <w:r w:rsidRPr="0002596C">
        <w:rPr>
          <w:sz w:val="20"/>
        </w:rPr>
        <w:t xml:space="preserve"> </w:t>
      </w:r>
    </w:p>
    <w:p w14:paraId="4D0060D4" w14:textId="77777777" w:rsidR="0046567F" w:rsidRDefault="0046567F" w:rsidP="0046567F">
      <w:pPr>
        <w:pStyle w:val="Paragraphedeliste"/>
        <w:ind w:left="1080"/>
        <w:jc w:val="both"/>
        <w:rPr>
          <w:sz w:val="20"/>
        </w:rPr>
      </w:pPr>
    </w:p>
    <w:p w14:paraId="6A197F0C" w14:textId="03C2DF7C" w:rsidR="0046567F" w:rsidRDefault="00D269E9" w:rsidP="0046567F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Thématiques transdisciplinaires</w:t>
      </w:r>
    </w:p>
    <w:p w14:paraId="130B7F1C" w14:textId="024B9860" w:rsidR="007312C9" w:rsidRDefault="007312C9" w:rsidP="007312C9">
      <w:pPr>
        <w:pStyle w:val="Paragraphedeliste"/>
        <w:tabs>
          <w:tab w:val="left" w:pos="1110"/>
          <w:tab w:val="center" w:pos="5102"/>
        </w:tabs>
        <w:ind w:left="1080"/>
        <w:rPr>
          <w:rFonts w:ascii="Times New Roman" w:hAnsi="Times New Roman" w:cs="Times New Roman"/>
          <w:bCs/>
          <w:sz w:val="24"/>
          <w:szCs w:val="28"/>
        </w:rPr>
      </w:pPr>
    </w:p>
    <w:p w14:paraId="0793DDF9" w14:textId="73163E2D" w:rsidR="007312C9" w:rsidRPr="00B12E7D" w:rsidRDefault="007312C9" w:rsidP="007312C9">
      <w:pPr>
        <w:pStyle w:val="Paragraphedeliste"/>
        <w:tabs>
          <w:tab w:val="left" w:pos="1110"/>
          <w:tab w:val="center" w:pos="5102"/>
        </w:tabs>
        <w:ind w:left="1080"/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>Un certain nombre de thématiques transdisciplinaires ont été identifiées et peuvent intéresser une audience plus large d’étudiants</w:t>
      </w:r>
      <w:r w:rsidR="00416E94">
        <w:rPr>
          <w:rFonts w:cstheme="minorHAnsi"/>
          <w:bCs/>
          <w:sz w:val="20"/>
          <w:szCs w:val="20"/>
        </w:rPr>
        <w:t xml:space="preserve"> dont voici une liste non-exhaustive</w:t>
      </w:r>
      <w:r w:rsidRPr="00B12E7D">
        <w:rPr>
          <w:rFonts w:cstheme="minorHAnsi"/>
          <w:bCs/>
          <w:sz w:val="20"/>
          <w:szCs w:val="20"/>
        </w:rPr>
        <w:t xml:space="preserve"> : </w:t>
      </w:r>
    </w:p>
    <w:p w14:paraId="66B399A7" w14:textId="77777777" w:rsidR="007312C9" w:rsidRPr="00B12E7D" w:rsidRDefault="007312C9" w:rsidP="007312C9">
      <w:pPr>
        <w:pStyle w:val="Paragraphedeliste"/>
        <w:tabs>
          <w:tab w:val="left" w:pos="1110"/>
          <w:tab w:val="center" w:pos="5102"/>
        </w:tabs>
        <w:ind w:left="1080"/>
        <w:rPr>
          <w:rFonts w:cstheme="minorHAnsi"/>
          <w:bCs/>
          <w:sz w:val="20"/>
          <w:szCs w:val="20"/>
        </w:rPr>
      </w:pPr>
    </w:p>
    <w:p w14:paraId="29215612" w14:textId="68E7AB2B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>Techniques expérimentales spécifiques dans les thèmes 1, 2 ou 3</w:t>
      </w:r>
      <w:r w:rsidR="00B12E7D">
        <w:rPr>
          <w:rFonts w:cstheme="minorHAnsi"/>
          <w:bCs/>
          <w:sz w:val="20"/>
          <w:szCs w:val="20"/>
        </w:rPr>
        <w:t>.</w:t>
      </w:r>
    </w:p>
    <w:p w14:paraId="012EBCC7" w14:textId="09B3BBDC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 xml:space="preserve">Techniques </w:t>
      </w:r>
      <w:proofErr w:type="spellStart"/>
      <w:r w:rsidRPr="00B12E7D">
        <w:rPr>
          <w:rFonts w:cstheme="minorHAnsi"/>
          <w:bCs/>
          <w:sz w:val="20"/>
          <w:szCs w:val="20"/>
        </w:rPr>
        <w:t>Particle</w:t>
      </w:r>
      <w:proofErr w:type="spellEnd"/>
      <w:r w:rsidRPr="00B12E7D">
        <w:rPr>
          <w:rFonts w:cstheme="minorHAnsi"/>
          <w:bCs/>
          <w:sz w:val="20"/>
          <w:szCs w:val="20"/>
        </w:rPr>
        <w:t xml:space="preserve"> Image </w:t>
      </w:r>
      <w:proofErr w:type="spellStart"/>
      <w:r w:rsidRPr="00B12E7D">
        <w:rPr>
          <w:rFonts w:cstheme="minorHAnsi"/>
          <w:bCs/>
          <w:sz w:val="20"/>
          <w:szCs w:val="20"/>
        </w:rPr>
        <w:t>Velocimetry</w:t>
      </w:r>
      <w:proofErr w:type="spellEnd"/>
      <w:r w:rsidRPr="00B12E7D">
        <w:rPr>
          <w:rFonts w:cstheme="minorHAnsi"/>
          <w:bCs/>
          <w:sz w:val="20"/>
          <w:szCs w:val="20"/>
        </w:rPr>
        <w:t xml:space="preserve"> pour les fluides. </w:t>
      </w:r>
    </w:p>
    <w:p w14:paraId="44C0F035" w14:textId="4F3AADE1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>Méthodes optiques pour les solides.</w:t>
      </w:r>
    </w:p>
    <w:p w14:paraId="192D6B1B" w14:textId="0D72B4B9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 xml:space="preserve">Introduction à </w:t>
      </w:r>
      <w:proofErr w:type="spellStart"/>
      <w:r w:rsidRPr="00B12E7D">
        <w:rPr>
          <w:rFonts w:cstheme="minorHAnsi"/>
          <w:bCs/>
          <w:sz w:val="20"/>
          <w:szCs w:val="20"/>
        </w:rPr>
        <w:t>Labview</w:t>
      </w:r>
      <w:proofErr w:type="spellEnd"/>
      <w:r w:rsidRPr="00B12E7D">
        <w:rPr>
          <w:rFonts w:cstheme="minorHAnsi"/>
          <w:bCs/>
          <w:sz w:val="20"/>
          <w:szCs w:val="20"/>
        </w:rPr>
        <w:t>.</w:t>
      </w:r>
    </w:p>
    <w:p w14:paraId="048BD5DB" w14:textId="014578A1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>Introduction à Matlab.</w:t>
      </w:r>
    </w:p>
    <w:p w14:paraId="6131667E" w14:textId="54CE254A" w:rsidR="007312C9" w:rsidRPr="00B12E7D" w:rsidRDefault="007312C9" w:rsidP="007312C9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 xml:space="preserve">Introduction </w:t>
      </w:r>
      <w:r w:rsidR="00B12E7D" w:rsidRPr="00B12E7D">
        <w:rPr>
          <w:rFonts w:cstheme="minorHAnsi"/>
          <w:bCs/>
          <w:sz w:val="20"/>
          <w:szCs w:val="20"/>
        </w:rPr>
        <w:t xml:space="preserve">au calcul de structure et </w:t>
      </w:r>
      <w:r w:rsidR="00416E94">
        <w:rPr>
          <w:rFonts w:cstheme="minorHAnsi"/>
          <w:bCs/>
          <w:sz w:val="20"/>
          <w:szCs w:val="20"/>
        </w:rPr>
        <w:t xml:space="preserve">à </w:t>
      </w:r>
      <w:r w:rsidR="00B12E7D" w:rsidRPr="00B12E7D">
        <w:rPr>
          <w:rFonts w:cstheme="minorHAnsi"/>
          <w:bCs/>
          <w:sz w:val="20"/>
          <w:szCs w:val="20"/>
        </w:rPr>
        <w:t>la méthode des éléments finis.</w:t>
      </w:r>
    </w:p>
    <w:p w14:paraId="3694A1EE" w14:textId="1A9E8523" w:rsidR="009A626A" w:rsidRPr="00B12E7D" w:rsidRDefault="00B12E7D" w:rsidP="0046567F">
      <w:pPr>
        <w:pStyle w:val="Paragraphedeliste"/>
        <w:numPr>
          <w:ilvl w:val="0"/>
          <w:numId w:val="14"/>
        </w:numPr>
        <w:tabs>
          <w:tab w:val="left" w:pos="1110"/>
          <w:tab w:val="center" w:pos="5102"/>
        </w:tabs>
        <w:rPr>
          <w:rFonts w:cstheme="minorHAnsi"/>
          <w:bCs/>
          <w:sz w:val="20"/>
          <w:szCs w:val="20"/>
        </w:rPr>
      </w:pPr>
      <w:r w:rsidRPr="00B12E7D">
        <w:rPr>
          <w:rFonts w:cstheme="minorHAnsi"/>
          <w:bCs/>
          <w:sz w:val="20"/>
          <w:szCs w:val="20"/>
        </w:rPr>
        <w:t>Réduction de données</w:t>
      </w:r>
      <w:r>
        <w:rPr>
          <w:rFonts w:cstheme="minorHAnsi"/>
          <w:bCs/>
          <w:sz w:val="20"/>
          <w:szCs w:val="20"/>
        </w:rPr>
        <w:t>.</w:t>
      </w:r>
    </w:p>
    <w:p w14:paraId="563F92DE" w14:textId="5CCF10B8" w:rsidR="00B12E7D" w:rsidRDefault="00B12E7D" w:rsidP="00B12E7D">
      <w:pPr>
        <w:ind w:left="708" w:firstLine="426"/>
        <w:rPr>
          <w:rFonts w:cstheme="minorHAnsi"/>
          <w:sz w:val="20"/>
          <w:szCs w:val="20"/>
        </w:rPr>
      </w:pPr>
      <w:r w:rsidRPr="00B12E7D">
        <w:rPr>
          <w:rFonts w:cstheme="minorHAnsi"/>
          <w:sz w:val="20"/>
          <w:szCs w:val="20"/>
        </w:rPr>
        <w:t xml:space="preserve">Nous </w:t>
      </w:r>
      <w:r w:rsidR="00D269E9">
        <w:rPr>
          <w:rFonts w:cstheme="minorHAnsi"/>
          <w:sz w:val="20"/>
          <w:szCs w:val="20"/>
        </w:rPr>
        <w:t>sommes donc à la recherche de</w:t>
      </w:r>
      <w:r>
        <w:rPr>
          <w:rFonts w:cstheme="minorHAnsi"/>
          <w:sz w:val="20"/>
          <w:szCs w:val="20"/>
        </w:rPr>
        <w:t xml:space="preserve"> collègues pouvant dispenser ces types d’enseignement.</w:t>
      </w:r>
    </w:p>
    <w:tbl>
      <w:tblPr>
        <w:tblStyle w:val="Grilledutableau"/>
        <w:tblW w:w="7366" w:type="dxa"/>
        <w:tblInd w:w="396" w:type="dxa"/>
        <w:tblLook w:val="04A0" w:firstRow="1" w:lastRow="0" w:firstColumn="1" w:lastColumn="0" w:noHBand="0" w:noVBand="1"/>
      </w:tblPr>
      <w:tblGrid>
        <w:gridCol w:w="1555"/>
        <w:gridCol w:w="5811"/>
      </w:tblGrid>
      <w:tr w:rsidR="00BE4652" w:rsidRPr="00277661" w14:paraId="786D5544" w14:textId="77777777" w:rsidTr="00B531F2">
        <w:trPr>
          <w:trHeight w:val="12"/>
        </w:trPr>
        <w:tc>
          <w:tcPr>
            <w:tcW w:w="1555" w:type="dxa"/>
            <w:shd w:val="clear" w:color="auto" w:fill="D0CECE" w:themeFill="background2" w:themeFillShade="E6"/>
          </w:tcPr>
          <w:p w14:paraId="27448B9C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14:paraId="0BAC9F70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</w:t>
            </w:r>
          </w:p>
        </w:tc>
      </w:tr>
      <w:tr w:rsidR="00BE4652" w:rsidRPr="00C0780E" w14:paraId="5E39931B" w14:textId="77777777" w:rsidTr="00B531F2">
        <w:trPr>
          <w:trHeight w:val="38"/>
        </w:trPr>
        <w:tc>
          <w:tcPr>
            <w:tcW w:w="1555" w:type="dxa"/>
          </w:tcPr>
          <w:p w14:paraId="156CF9C8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P.O Renault</w:t>
            </w:r>
          </w:p>
        </w:tc>
        <w:tc>
          <w:tcPr>
            <w:tcW w:w="5811" w:type="dxa"/>
          </w:tcPr>
          <w:p w14:paraId="10B72CAD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67 45 - </w:t>
            </w:r>
            <w:hyperlink r:id="rId11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pierre.olivier.renault@univ-poitiers.fr </w:t>
              </w:r>
            </w:hyperlink>
          </w:p>
        </w:tc>
      </w:tr>
      <w:tr w:rsidR="00BE4652" w:rsidRPr="00277661" w14:paraId="562C9848" w14:textId="77777777" w:rsidTr="00B531F2">
        <w:trPr>
          <w:trHeight w:val="23"/>
        </w:trPr>
        <w:tc>
          <w:tcPr>
            <w:tcW w:w="1555" w:type="dxa"/>
          </w:tcPr>
          <w:p w14:paraId="61CD5DBB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</w:tcPr>
          <w:p w14:paraId="1E91B07E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82 26 - </w:t>
            </w:r>
            <w:hyperlink r:id="rId12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</w:rPr>
                <w:t>sylvie.castagnet@ensma.fr</w:t>
              </w:r>
            </w:hyperlink>
          </w:p>
        </w:tc>
      </w:tr>
      <w:tr w:rsidR="00BE4652" w:rsidRPr="00277661" w14:paraId="669D695A" w14:textId="77777777" w:rsidTr="00B531F2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7DAD914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1C67C59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4652" w:rsidRPr="00C0780E" w14:paraId="77D38682" w14:textId="77777777" w:rsidTr="00B531F2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FDF87D3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Thilly</w:t>
            </w:r>
            <w:proofErr w:type="spellEnd"/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7D6A733A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68 31 – </w:t>
            </w:r>
            <w:hyperlink r:id="rId13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ludovic.thilly@univ-poitiers.fr 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E4652" w:rsidRPr="00C0780E" w14:paraId="2DE41541" w14:textId="77777777" w:rsidTr="00B531F2">
        <w:trPr>
          <w:trHeight w:val="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E9C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101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45 35 42  - </w:t>
            </w:r>
            <w:hyperlink r:id="rId14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jeremie.drevillon@univ-poitiers.fr </w:t>
              </w:r>
            </w:hyperlink>
          </w:p>
        </w:tc>
      </w:tr>
      <w:tr w:rsidR="00BE4652" w:rsidRPr="00277661" w14:paraId="1DFE5EB5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2103C0D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3DC859A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4652" w:rsidRPr="00C0780E" w14:paraId="35D9F3E8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F99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E. Moreau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31C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69 33  - </w:t>
            </w:r>
            <w:hyperlink r:id="rId15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eric.moreau@univ-poitiers.fr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E4652" w:rsidRPr="00C0780E" w14:paraId="479F3BAC" w14:textId="77777777" w:rsidTr="00B531F2">
        <w:trPr>
          <w:trHeight w:val="3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2FE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Babonneau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73C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67 25 - </w:t>
            </w:r>
            <w:hyperlink r:id="rId16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david.babonneau@univ-poitiers.fr </w:t>
              </w:r>
            </w:hyperlink>
          </w:p>
        </w:tc>
      </w:tr>
      <w:tr w:rsidR="00BE4652" w:rsidRPr="00277661" w14:paraId="7EAF9757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2C11C23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Formation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5613EB7" w14:textId="77777777" w:rsidR="00BE4652" w:rsidRPr="00277661" w:rsidRDefault="00BE4652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4652" w:rsidRPr="00C0780E" w14:paraId="4B13A9B7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2E5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Traoré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2A3" w14:textId="77777777" w:rsidR="00BE4652" w:rsidRPr="00277661" w:rsidRDefault="00BE4652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69 30  - </w:t>
            </w:r>
            <w:hyperlink r:id="rId17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philippe.traore@univ-poitiers.fr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EC1436E" w14:textId="77777777" w:rsidR="00BE4652" w:rsidRPr="00BE4652" w:rsidRDefault="00BE4652" w:rsidP="00BE4652">
      <w:pPr>
        <w:rPr>
          <w:rFonts w:cstheme="minorHAnsi"/>
          <w:sz w:val="20"/>
          <w:szCs w:val="20"/>
          <w:lang w:val="en-US"/>
        </w:rPr>
      </w:pPr>
    </w:p>
    <w:sectPr w:rsidR="00BE4652" w:rsidRPr="00BE4652" w:rsidSect="00C413D8">
      <w:head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A67F" w14:textId="77777777" w:rsidR="008742CC" w:rsidRDefault="008742CC" w:rsidP="00C413D8">
      <w:pPr>
        <w:spacing w:after="0" w:line="240" w:lineRule="auto"/>
      </w:pPr>
      <w:r>
        <w:separator/>
      </w:r>
    </w:p>
  </w:endnote>
  <w:endnote w:type="continuationSeparator" w:id="0">
    <w:p w14:paraId="6CA429B7" w14:textId="77777777" w:rsidR="008742CC" w:rsidRDefault="008742CC" w:rsidP="00C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F2E9" w14:textId="77777777" w:rsidR="008742CC" w:rsidRDefault="008742CC" w:rsidP="00C413D8">
      <w:pPr>
        <w:spacing w:after="0" w:line="240" w:lineRule="auto"/>
      </w:pPr>
      <w:r>
        <w:separator/>
      </w:r>
    </w:p>
  </w:footnote>
  <w:footnote w:type="continuationSeparator" w:id="0">
    <w:p w14:paraId="63EC0079" w14:textId="77777777" w:rsidR="008742CC" w:rsidRDefault="008742CC" w:rsidP="00C4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0542" w14:textId="77777777" w:rsidR="00C413D8" w:rsidRPr="00CD013A" w:rsidRDefault="007E442B" w:rsidP="00CD013A">
    <w:pPr>
      <w:pStyle w:val="En-tte"/>
      <w:rPr>
        <w:sz w:val="28"/>
      </w:rPr>
    </w:pPr>
    <w:r>
      <w:rPr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0BDE1CF3" wp14:editId="63093D2A">
          <wp:simplePos x="0" y="0"/>
          <wp:positionH relativeFrom="column">
            <wp:posOffset>2372274</wp:posOffset>
          </wp:positionH>
          <wp:positionV relativeFrom="paragraph">
            <wp:posOffset>-386573</wp:posOffset>
          </wp:positionV>
          <wp:extent cx="1720800" cy="7200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64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747C5882" wp14:editId="615C74C7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a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32F8D262" wp14:editId="0EABB626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9525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_P'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13A" w:rsidRPr="00CD013A">
      <w:rPr>
        <w:sz w:val="28"/>
      </w:rPr>
      <w:t xml:space="preserve"> </w:t>
    </w:r>
  </w:p>
  <w:p w14:paraId="191E6528" w14:textId="77777777" w:rsidR="00C413D8" w:rsidRDefault="00C41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881"/>
    <w:multiLevelType w:val="hybridMultilevel"/>
    <w:tmpl w:val="23CE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85D"/>
    <w:multiLevelType w:val="hybridMultilevel"/>
    <w:tmpl w:val="E4449E02"/>
    <w:lvl w:ilvl="0" w:tplc="7FCC4C3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65E56"/>
    <w:multiLevelType w:val="hybridMultilevel"/>
    <w:tmpl w:val="A8AA3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08E"/>
    <w:multiLevelType w:val="hybridMultilevel"/>
    <w:tmpl w:val="9BE4281C"/>
    <w:lvl w:ilvl="0" w:tplc="EFF2C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C3E"/>
    <w:multiLevelType w:val="hybridMultilevel"/>
    <w:tmpl w:val="62BADE36"/>
    <w:lvl w:ilvl="0" w:tplc="040C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1E805C2E"/>
    <w:multiLevelType w:val="hybridMultilevel"/>
    <w:tmpl w:val="A08ED7A4"/>
    <w:lvl w:ilvl="0" w:tplc="0A9EAD9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85E4B"/>
    <w:multiLevelType w:val="hybridMultilevel"/>
    <w:tmpl w:val="7FDC8B46"/>
    <w:lvl w:ilvl="0" w:tplc="7180CB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16962"/>
    <w:multiLevelType w:val="hybridMultilevel"/>
    <w:tmpl w:val="7756B1D0"/>
    <w:lvl w:ilvl="0" w:tplc="E7961D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5DC7"/>
    <w:multiLevelType w:val="hybridMultilevel"/>
    <w:tmpl w:val="F6F6DB7A"/>
    <w:lvl w:ilvl="0" w:tplc="AC5A824A">
      <w:start w:val="2019"/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3CFA0B18"/>
    <w:multiLevelType w:val="hybridMultilevel"/>
    <w:tmpl w:val="C0E0DD5A"/>
    <w:lvl w:ilvl="0" w:tplc="5CD84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52FE9"/>
    <w:multiLevelType w:val="hybridMultilevel"/>
    <w:tmpl w:val="51B4EA5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40B28"/>
    <w:multiLevelType w:val="hybridMultilevel"/>
    <w:tmpl w:val="4F40A6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A3CC4"/>
    <w:multiLevelType w:val="hybridMultilevel"/>
    <w:tmpl w:val="CC12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57948"/>
    <w:multiLevelType w:val="hybridMultilevel"/>
    <w:tmpl w:val="352AFB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1"/>
    <w:rsid w:val="000024DE"/>
    <w:rsid w:val="00015F3B"/>
    <w:rsid w:val="0002596C"/>
    <w:rsid w:val="000753D3"/>
    <w:rsid w:val="00110F81"/>
    <w:rsid w:val="001E7C45"/>
    <w:rsid w:val="001F3E57"/>
    <w:rsid w:val="00217EE0"/>
    <w:rsid w:val="00220A56"/>
    <w:rsid w:val="00250438"/>
    <w:rsid w:val="00272344"/>
    <w:rsid w:val="002F7DBE"/>
    <w:rsid w:val="0033148F"/>
    <w:rsid w:val="00332FE4"/>
    <w:rsid w:val="00384A8D"/>
    <w:rsid w:val="00416E94"/>
    <w:rsid w:val="00451206"/>
    <w:rsid w:val="0046567F"/>
    <w:rsid w:val="004F2B66"/>
    <w:rsid w:val="005814D3"/>
    <w:rsid w:val="005E735D"/>
    <w:rsid w:val="006310BC"/>
    <w:rsid w:val="006C27DA"/>
    <w:rsid w:val="007312C9"/>
    <w:rsid w:val="007E442B"/>
    <w:rsid w:val="00811D8B"/>
    <w:rsid w:val="008742CC"/>
    <w:rsid w:val="008A3C09"/>
    <w:rsid w:val="0092552C"/>
    <w:rsid w:val="00983B04"/>
    <w:rsid w:val="00992123"/>
    <w:rsid w:val="009A626A"/>
    <w:rsid w:val="009C156C"/>
    <w:rsid w:val="009F2118"/>
    <w:rsid w:val="00A84A84"/>
    <w:rsid w:val="00AD1864"/>
    <w:rsid w:val="00AD2349"/>
    <w:rsid w:val="00AE2E05"/>
    <w:rsid w:val="00B12E7D"/>
    <w:rsid w:val="00BE4652"/>
    <w:rsid w:val="00C0780E"/>
    <w:rsid w:val="00C413D8"/>
    <w:rsid w:val="00C564E4"/>
    <w:rsid w:val="00C934C8"/>
    <w:rsid w:val="00CD013A"/>
    <w:rsid w:val="00D269E9"/>
    <w:rsid w:val="00D4160E"/>
    <w:rsid w:val="00E05DDF"/>
    <w:rsid w:val="00E315B4"/>
    <w:rsid w:val="00E8105A"/>
    <w:rsid w:val="00E85348"/>
    <w:rsid w:val="00EA4715"/>
    <w:rsid w:val="00F20AE7"/>
    <w:rsid w:val="00FC0CC4"/>
    <w:rsid w:val="00FD6C4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E9B4259"/>
  <w15:chartTrackingRefBased/>
  <w15:docId w15:val="{25CD6133-3584-4E29-BD0C-3849A22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3D8"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3D8"/>
  </w:style>
  <w:style w:type="character" w:styleId="Lienhypertexte">
    <w:name w:val="Hyperlink"/>
    <w:basedOn w:val="Policepardfaut"/>
    <w:uiPriority w:val="99"/>
    <w:unhideWhenUsed/>
    <w:rsid w:val="00110F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character" w:customStyle="1" w:styleId="textedevantsaisiegras1">
    <w:name w:val="textedevantsaisiegras1"/>
    <w:rsid w:val="00110F81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F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ex-interactifs.pprime.fr/" TargetMode="External"/><Relationship Id="rId13" Type="http://schemas.openxmlformats.org/officeDocument/2006/relationships/hyperlink" Target="mailto:ludovic.thilly@univ-poitiers.fr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yperlink" Target="mailto:philippe.traore@univ-poitie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id.babonneau@univ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mailto:labex.interactifs@univ-poitier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bex-interactifs.pprime.fr/appel-a-projets-cours-doctoraux/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erm\Documents\3.ANR\PIA\Labex%20Interactifs\2.%20Communication\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1B56-3E2D-4C5C-BBB0-00E9064A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146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cp:keywords/>
  <dc:description/>
  <cp:lastModifiedBy>Utilisateur</cp:lastModifiedBy>
  <cp:revision>13</cp:revision>
  <cp:lastPrinted>2019-10-25T13:35:00Z</cp:lastPrinted>
  <dcterms:created xsi:type="dcterms:W3CDTF">2020-12-07T14:21:00Z</dcterms:created>
  <dcterms:modified xsi:type="dcterms:W3CDTF">2020-12-16T09:41:00Z</dcterms:modified>
</cp:coreProperties>
</file>